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4994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6570"/>
        <w:gridCol w:w="7813"/>
      </w:tblGrid>
      <w:tr w:rsidR="002F6E35" w14:paraId="4B03FB0D" w14:textId="77777777" w:rsidTr="00530E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pct"/>
            <w:tcBorders>
              <w:bottom w:val="none" w:sz="0" w:space="0" w:color="auto"/>
            </w:tcBorders>
          </w:tcPr>
          <w:p w14:paraId="5E073DE2" w14:textId="566F609E" w:rsidR="002F6E35" w:rsidRDefault="00B5356F">
            <w:pPr>
              <w:pStyle w:val="Month"/>
            </w:pPr>
            <w:r>
              <w:t>April</w:t>
            </w:r>
            <w:r w:rsidR="00425CC7">
              <w:t xml:space="preserve"> </w:t>
            </w:r>
          </w:p>
        </w:tc>
        <w:tc>
          <w:tcPr>
            <w:tcW w:w="2716" w:type="pct"/>
            <w:tcBorders>
              <w:bottom w:val="none" w:sz="0" w:space="0" w:color="auto"/>
            </w:tcBorders>
          </w:tcPr>
          <w:p w14:paraId="37C99272" w14:textId="6F886AC5" w:rsidR="002F6E35" w:rsidRPr="00852720" w:rsidRDefault="003616F5" w:rsidP="0085272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72"/>
                <w:szCs w:val="72"/>
              </w:rPr>
            </w:pPr>
            <w:r>
              <w:rPr>
                <w:rFonts w:asciiTheme="majorHAnsi" w:hAnsiTheme="majorHAnsi"/>
                <w:color w:val="FFFFFF" w:themeColor="background1"/>
                <w:sz w:val="72"/>
                <w:szCs w:val="72"/>
              </w:rPr>
              <w:t>202</w:t>
            </w:r>
            <w:r w:rsidR="00A045F9">
              <w:rPr>
                <w:rFonts w:asciiTheme="majorHAnsi" w:hAnsiTheme="majorHAnsi"/>
                <w:color w:val="FFFFFF" w:themeColor="background1"/>
                <w:sz w:val="72"/>
                <w:szCs w:val="72"/>
              </w:rPr>
              <w:t>4</w:t>
            </w:r>
          </w:p>
        </w:tc>
      </w:tr>
    </w:tbl>
    <w:tbl>
      <w:tblPr>
        <w:tblStyle w:val="TableCalendar"/>
        <w:tblW w:w="5003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972"/>
        <w:gridCol w:w="2163"/>
        <w:gridCol w:w="1977"/>
        <w:gridCol w:w="2157"/>
        <w:gridCol w:w="2067"/>
        <w:gridCol w:w="1986"/>
        <w:gridCol w:w="2071"/>
      </w:tblGrid>
      <w:tr w:rsidR="002F6E35" w14:paraId="7BD4963F" w14:textId="77777777" w:rsidTr="00265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sdt>
          <w:sdtPr>
            <w:id w:val="1527134494"/>
            <w:placeholder>
              <w:docPart w:val="BFF0DF5DC9A141B487870F7C3867749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72" w:type="dxa"/>
              </w:tcPr>
              <w:p w14:paraId="72C3012E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163" w:type="dxa"/>
          </w:tcPr>
          <w:p w14:paraId="3E112B49" w14:textId="77777777" w:rsidR="002F6E35" w:rsidRDefault="005102A0">
            <w:pPr>
              <w:pStyle w:val="Days"/>
            </w:pPr>
            <w:sdt>
              <w:sdtPr>
                <w:id w:val="8650153"/>
                <w:placeholder>
                  <w:docPart w:val="58A9569F557A4D3D8BADC5F8434C84A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1977" w:type="dxa"/>
          </w:tcPr>
          <w:p w14:paraId="33B666D0" w14:textId="77777777" w:rsidR="002F6E35" w:rsidRDefault="005102A0">
            <w:pPr>
              <w:pStyle w:val="Days"/>
            </w:pPr>
            <w:sdt>
              <w:sdtPr>
                <w:id w:val="-1517691135"/>
                <w:placeholder>
                  <w:docPart w:val="179FC56513164934B91A5DCE8106156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157" w:type="dxa"/>
          </w:tcPr>
          <w:p w14:paraId="7793047D" w14:textId="77777777" w:rsidR="002F6E35" w:rsidRDefault="005102A0">
            <w:pPr>
              <w:pStyle w:val="Days"/>
            </w:pPr>
            <w:sdt>
              <w:sdtPr>
                <w:id w:val="-1684429625"/>
                <w:placeholder>
                  <w:docPart w:val="0EDC2EC449CF4D97AF4DCE3A0B3D5F1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67" w:type="dxa"/>
          </w:tcPr>
          <w:p w14:paraId="5E2021D3" w14:textId="77777777" w:rsidR="002F6E35" w:rsidRDefault="005102A0">
            <w:pPr>
              <w:pStyle w:val="Days"/>
            </w:pPr>
            <w:sdt>
              <w:sdtPr>
                <w:id w:val="-1188375605"/>
                <w:placeholder>
                  <w:docPart w:val="C92BF55349DE4B80B956EE96A776FB7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1986" w:type="dxa"/>
          </w:tcPr>
          <w:p w14:paraId="11BE8395" w14:textId="77777777" w:rsidR="002F6E35" w:rsidRDefault="005102A0">
            <w:pPr>
              <w:pStyle w:val="Days"/>
            </w:pPr>
            <w:sdt>
              <w:sdtPr>
                <w:id w:val="1991825489"/>
                <w:placeholder>
                  <w:docPart w:val="802C205303B54391B6CEB88CB84DD82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71" w:type="dxa"/>
          </w:tcPr>
          <w:p w14:paraId="54CA9C22" w14:textId="77777777" w:rsidR="002F6E35" w:rsidRDefault="005102A0">
            <w:pPr>
              <w:pStyle w:val="Days"/>
            </w:pPr>
            <w:sdt>
              <w:sdtPr>
                <w:id w:val="115736794"/>
                <w:placeholder>
                  <w:docPart w:val="99B679DD12554FE89CF915E763266E6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0BCD72AD" w14:textId="77777777" w:rsidTr="00265E80">
        <w:trPr>
          <w:trHeight w:val="181"/>
        </w:trPr>
        <w:tc>
          <w:tcPr>
            <w:tcW w:w="1972" w:type="dxa"/>
            <w:tcBorders>
              <w:bottom w:val="nil"/>
            </w:tcBorders>
          </w:tcPr>
          <w:p w14:paraId="2594DD2F" w14:textId="54273605" w:rsidR="002F6E35" w:rsidRPr="003616F5" w:rsidRDefault="009035F5">
            <w:pPr>
              <w:pStyle w:val="Dates"/>
              <w:rPr>
                <w:rFonts w:ascii="Arial" w:hAnsi="Arial" w:cs="Arial"/>
              </w:rPr>
            </w:pPr>
            <w:r w:rsidRPr="003616F5">
              <w:rPr>
                <w:rFonts w:ascii="Arial" w:hAnsi="Arial" w:cs="Arial"/>
              </w:rPr>
              <w:fldChar w:fldCharType="begin"/>
            </w:r>
            <w:r w:rsidRPr="003616F5">
              <w:rPr>
                <w:rFonts w:ascii="Arial" w:hAnsi="Arial" w:cs="Arial"/>
              </w:rPr>
              <w:instrText xml:space="preserve"> IF </w:instrText>
            </w:r>
            <w:r w:rsidRPr="003616F5">
              <w:rPr>
                <w:rFonts w:ascii="Arial" w:hAnsi="Arial" w:cs="Arial"/>
              </w:rPr>
              <w:fldChar w:fldCharType="begin"/>
            </w:r>
            <w:r w:rsidRPr="003616F5">
              <w:rPr>
                <w:rFonts w:ascii="Arial" w:hAnsi="Arial" w:cs="Arial"/>
              </w:rPr>
              <w:instrText xml:space="preserve"> DocVariable MonthStart \@ dddd </w:instrText>
            </w:r>
            <w:r w:rsidRPr="003616F5">
              <w:rPr>
                <w:rFonts w:ascii="Arial" w:hAnsi="Arial" w:cs="Arial"/>
              </w:rPr>
              <w:fldChar w:fldCharType="separate"/>
            </w:r>
            <w:r w:rsidR="007D50AC" w:rsidRPr="003616F5">
              <w:rPr>
                <w:rFonts w:ascii="Arial" w:hAnsi="Arial" w:cs="Arial"/>
              </w:rPr>
              <w:instrText>Friday</w:instrText>
            </w:r>
            <w:r w:rsidRPr="003616F5">
              <w:rPr>
                <w:rFonts w:ascii="Arial" w:hAnsi="Arial" w:cs="Arial"/>
              </w:rPr>
              <w:fldChar w:fldCharType="end"/>
            </w:r>
            <w:r w:rsidRPr="003616F5">
              <w:rPr>
                <w:rFonts w:ascii="Arial" w:hAnsi="Arial" w:cs="Arial"/>
              </w:rPr>
              <w:instrText xml:space="preserve"> = "Sunday" 1 ""</w:instrText>
            </w:r>
            <w:r w:rsidRPr="003616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3" w:type="dxa"/>
            <w:tcBorders>
              <w:bottom w:val="nil"/>
            </w:tcBorders>
          </w:tcPr>
          <w:p w14:paraId="5AF615EF" w14:textId="09DA8104" w:rsidR="002F6E35" w:rsidRPr="003616F5" w:rsidRDefault="00B5356F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35F5" w:rsidRPr="003616F5">
              <w:rPr>
                <w:rFonts w:ascii="Arial" w:hAnsi="Arial" w:cs="Arial"/>
              </w:rPr>
              <w:fldChar w:fldCharType="begin"/>
            </w:r>
            <w:r w:rsidR="009035F5" w:rsidRPr="003616F5">
              <w:rPr>
                <w:rFonts w:ascii="Arial" w:hAnsi="Arial" w:cs="Arial"/>
              </w:rPr>
              <w:instrText xml:space="preserve"> IF </w:instrText>
            </w:r>
            <w:r w:rsidR="009035F5" w:rsidRPr="003616F5">
              <w:rPr>
                <w:rFonts w:ascii="Arial" w:hAnsi="Arial" w:cs="Arial"/>
              </w:rPr>
              <w:fldChar w:fldCharType="begin"/>
            </w:r>
            <w:r w:rsidR="009035F5" w:rsidRPr="003616F5">
              <w:rPr>
                <w:rFonts w:ascii="Arial" w:hAnsi="Arial" w:cs="Arial"/>
              </w:rPr>
              <w:instrText xml:space="preserve"> DocVariable MonthStart \@ dddd </w:instrText>
            </w:r>
            <w:r w:rsidR="009035F5" w:rsidRPr="003616F5">
              <w:rPr>
                <w:rFonts w:ascii="Arial" w:hAnsi="Arial" w:cs="Arial"/>
              </w:rPr>
              <w:fldChar w:fldCharType="separate"/>
            </w:r>
            <w:r w:rsidR="007D50AC" w:rsidRPr="003616F5">
              <w:rPr>
                <w:rFonts w:ascii="Arial" w:hAnsi="Arial" w:cs="Arial"/>
              </w:rPr>
              <w:instrText>Friday</w:instrText>
            </w:r>
            <w:r w:rsidR="009035F5" w:rsidRPr="003616F5">
              <w:rPr>
                <w:rFonts w:ascii="Arial" w:hAnsi="Arial" w:cs="Arial"/>
              </w:rPr>
              <w:fldChar w:fldCharType="end"/>
            </w:r>
            <w:r w:rsidR="009035F5" w:rsidRPr="003616F5">
              <w:rPr>
                <w:rFonts w:ascii="Arial" w:hAnsi="Arial" w:cs="Arial"/>
              </w:rPr>
              <w:instrText xml:space="preserve"> = "Monday" 1 </w:instrText>
            </w:r>
            <w:r w:rsidR="009035F5" w:rsidRPr="003616F5">
              <w:rPr>
                <w:rFonts w:ascii="Arial" w:hAnsi="Arial" w:cs="Arial"/>
              </w:rPr>
              <w:fldChar w:fldCharType="begin"/>
            </w:r>
            <w:r w:rsidR="009035F5" w:rsidRPr="003616F5">
              <w:rPr>
                <w:rFonts w:ascii="Arial" w:hAnsi="Arial" w:cs="Arial"/>
              </w:rPr>
              <w:instrText xml:space="preserve"> IF </w:instrText>
            </w:r>
            <w:r w:rsidR="009035F5" w:rsidRPr="003616F5">
              <w:rPr>
                <w:rFonts w:ascii="Arial" w:hAnsi="Arial" w:cs="Arial"/>
              </w:rPr>
              <w:fldChar w:fldCharType="begin"/>
            </w:r>
            <w:r w:rsidR="009035F5" w:rsidRPr="003616F5">
              <w:rPr>
                <w:rFonts w:ascii="Arial" w:hAnsi="Arial" w:cs="Arial"/>
              </w:rPr>
              <w:instrText xml:space="preserve"> =A2 </w:instrText>
            </w:r>
            <w:r w:rsidR="009035F5" w:rsidRPr="003616F5">
              <w:rPr>
                <w:rFonts w:ascii="Arial" w:hAnsi="Arial" w:cs="Arial"/>
              </w:rPr>
              <w:fldChar w:fldCharType="separate"/>
            </w:r>
            <w:r w:rsidR="007D50AC" w:rsidRPr="003616F5">
              <w:rPr>
                <w:rFonts w:ascii="Arial" w:hAnsi="Arial" w:cs="Arial"/>
                <w:noProof/>
              </w:rPr>
              <w:instrText>0</w:instrText>
            </w:r>
            <w:r w:rsidR="009035F5" w:rsidRPr="003616F5">
              <w:rPr>
                <w:rFonts w:ascii="Arial" w:hAnsi="Arial" w:cs="Arial"/>
              </w:rPr>
              <w:fldChar w:fldCharType="end"/>
            </w:r>
            <w:r w:rsidR="009035F5" w:rsidRPr="003616F5">
              <w:rPr>
                <w:rFonts w:ascii="Arial" w:hAnsi="Arial" w:cs="Arial"/>
              </w:rPr>
              <w:instrText xml:space="preserve"> &lt;&gt; 0 </w:instrText>
            </w:r>
            <w:r w:rsidR="009035F5" w:rsidRPr="003616F5">
              <w:rPr>
                <w:rFonts w:ascii="Arial" w:hAnsi="Arial" w:cs="Arial"/>
              </w:rPr>
              <w:fldChar w:fldCharType="begin"/>
            </w:r>
            <w:r w:rsidR="009035F5" w:rsidRPr="003616F5">
              <w:rPr>
                <w:rFonts w:ascii="Arial" w:hAnsi="Arial" w:cs="Arial"/>
              </w:rPr>
              <w:instrText xml:space="preserve"> =A2+1 </w:instrText>
            </w:r>
            <w:r w:rsidR="009035F5" w:rsidRPr="003616F5">
              <w:rPr>
                <w:rFonts w:ascii="Arial" w:hAnsi="Arial" w:cs="Arial"/>
              </w:rPr>
              <w:fldChar w:fldCharType="separate"/>
            </w:r>
            <w:r w:rsidR="00FA21CA" w:rsidRPr="003616F5">
              <w:rPr>
                <w:rFonts w:ascii="Arial" w:hAnsi="Arial" w:cs="Arial"/>
                <w:noProof/>
              </w:rPr>
              <w:instrText>2</w:instrText>
            </w:r>
            <w:r w:rsidR="009035F5" w:rsidRPr="003616F5">
              <w:rPr>
                <w:rFonts w:ascii="Arial" w:hAnsi="Arial" w:cs="Arial"/>
              </w:rPr>
              <w:fldChar w:fldCharType="end"/>
            </w:r>
            <w:r w:rsidR="009035F5" w:rsidRPr="003616F5">
              <w:rPr>
                <w:rFonts w:ascii="Arial" w:hAnsi="Arial" w:cs="Arial"/>
              </w:rPr>
              <w:instrText xml:space="preserve"> "" </w:instrText>
            </w:r>
            <w:r w:rsidR="009035F5" w:rsidRPr="003616F5">
              <w:rPr>
                <w:rFonts w:ascii="Arial" w:hAnsi="Arial" w:cs="Arial"/>
              </w:rPr>
              <w:fldChar w:fldCharType="end"/>
            </w:r>
            <w:r w:rsidR="009035F5" w:rsidRPr="003616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7" w:type="dxa"/>
            <w:tcBorders>
              <w:bottom w:val="nil"/>
            </w:tcBorders>
          </w:tcPr>
          <w:p w14:paraId="2DB46511" w14:textId="1E943459" w:rsidR="002F6E35" w:rsidRPr="00AF0420" w:rsidRDefault="00B5356F" w:rsidP="004239F1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57" w:type="dxa"/>
            <w:tcBorders>
              <w:bottom w:val="nil"/>
            </w:tcBorders>
          </w:tcPr>
          <w:p w14:paraId="7C95FE96" w14:textId="36A8EF28" w:rsidR="002F6E35" w:rsidRPr="00AF0420" w:rsidRDefault="00B5356F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67" w:type="dxa"/>
            <w:tcBorders>
              <w:bottom w:val="nil"/>
            </w:tcBorders>
          </w:tcPr>
          <w:p w14:paraId="2154B04A" w14:textId="09EBAD8C" w:rsidR="002F6E35" w:rsidRPr="00AF0420" w:rsidRDefault="00B5356F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6" w:type="dxa"/>
            <w:tcBorders>
              <w:bottom w:val="nil"/>
            </w:tcBorders>
          </w:tcPr>
          <w:p w14:paraId="48FBBAA8" w14:textId="523E3C4B" w:rsidR="002F6E35" w:rsidRPr="00AF0420" w:rsidRDefault="00B5356F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</w:tcPr>
          <w:p w14:paraId="7C34AC93" w14:textId="4F46D5F5" w:rsidR="002F6E35" w:rsidRPr="003B5B5C" w:rsidRDefault="00B5356F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D5D0C" w14:paraId="104E5374" w14:textId="77777777" w:rsidTr="00265E80">
        <w:trPr>
          <w:trHeight w:hRule="exact" w:val="2952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154BB4FA" w14:textId="559AB392" w:rsidR="008D5D0C" w:rsidRPr="00020122" w:rsidRDefault="008D5D0C" w:rsidP="008D5D0C">
            <w:pPr>
              <w:rPr>
                <w:rFonts w:ascii="Arial" w:hAnsi="Arial" w:cs="Arial"/>
              </w:rPr>
            </w:pPr>
          </w:p>
          <w:p w14:paraId="63B50048" w14:textId="222F7907" w:rsidR="008D5D0C" w:rsidRPr="00852720" w:rsidRDefault="008D5D0C" w:rsidP="008D5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top w:val="nil"/>
              <w:bottom w:val="single" w:sz="6" w:space="0" w:color="BFBFBF" w:themeColor="background1" w:themeShade="BF"/>
            </w:tcBorders>
          </w:tcPr>
          <w:p w14:paraId="23BEB56F" w14:textId="4FD64B0A" w:rsidR="008D5D0C" w:rsidRPr="009049FA" w:rsidRDefault="008D5D0C" w:rsidP="008D5D0C">
            <w:pPr>
              <w:rPr>
                <w:rFonts w:ascii="Arial" w:hAnsi="Arial" w:cs="Arial"/>
                <w:b/>
              </w:rPr>
            </w:pPr>
          </w:p>
          <w:p w14:paraId="0C4E9D75" w14:textId="77777777" w:rsidR="00B5356F" w:rsidRPr="00F70970" w:rsidRDefault="00B5356F" w:rsidP="00B5356F">
            <w:pPr>
              <w:rPr>
                <w:rFonts w:ascii="Arial" w:hAnsi="Arial" w:cs="Arial"/>
                <w:b/>
              </w:rPr>
            </w:pPr>
            <w:r w:rsidRPr="007D7F05">
              <w:rPr>
                <w:rFonts w:ascii="Arial" w:hAnsi="Arial" w:cs="Arial"/>
                <w:b/>
                <w:highlight w:val="yellow"/>
              </w:rPr>
              <w:t>Community Sharing</w:t>
            </w:r>
          </w:p>
          <w:p w14:paraId="3EFB4BF3" w14:textId="77777777" w:rsidR="00B5356F" w:rsidRDefault="00B5356F" w:rsidP="00B5356F">
            <w:pPr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8:30am-12:30pm</w:t>
            </w:r>
          </w:p>
          <w:p w14:paraId="499D76D4" w14:textId="77777777" w:rsidR="00B5356F" w:rsidRDefault="00B5356F" w:rsidP="00B5356F">
            <w:pPr>
              <w:rPr>
                <w:rFonts w:ascii="Arial" w:hAnsi="Arial" w:cs="Arial"/>
              </w:rPr>
            </w:pPr>
          </w:p>
          <w:p w14:paraId="38E47CC8" w14:textId="77777777" w:rsidR="00B5356F" w:rsidRPr="002425B3" w:rsidRDefault="00B5356F" w:rsidP="00B5356F">
            <w:pPr>
              <w:rPr>
                <w:rFonts w:ascii="Arial" w:hAnsi="Arial" w:cs="Arial"/>
                <w:b/>
                <w:bCs/>
              </w:rPr>
            </w:pPr>
            <w:r w:rsidRPr="002425B3">
              <w:rPr>
                <w:rFonts w:ascii="Arial" w:hAnsi="Arial" w:cs="Arial"/>
                <w:b/>
                <w:bCs/>
                <w:highlight w:val="yellow"/>
              </w:rPr>
              <w:t>Holy Family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093CF5C" w14:textId="77777777" w:rsidR="00B5356F" w:rsidRDefault="00B5356F" w:rsidP="00B53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1:30pm-4:30pm</w:t>
            </w:r>
          </w:p>
          <w:p w14:paraId="66432D47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31D8B528" w14:textId="71B3BCDA" w:rsidR="008D5D0C" w:rsidRPr="00A920D0" w:rsidRDefault="008D5D0C" w:rsidP="008D5D0C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nil"/>
              <w:bottom w:val="single" w:sz="6" w:space="0" w:color="BFBFBF" w:themeColor="background1" w:themeShade="BF"/>
            </w:tcBorders>
          </w:tcPr>
          <w:p w14:paraId="61033F9A" w14:textId="569CEA9C" w:rsidR="008D5D0C" w:rsidRDefault="008D5D0C" w:rsidP="008D5D0C">
            <w:pPr>
              <w:rPr>
                <w:rFonts w:ascii="Arial" w:hAnsi="Arial" w:cs="Arial"/>
              </w:rPr>
            </w:pPr>
          </w:p>
          <w:p w14:paraId="7E520998" w14:textId="77777777" w:rsidR="00E639B7" w:rsidRPr="002259AD" w:rsidRDefault="00E639B7" w:rsidP="00E639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Lyon </w:t>
            </w:r>
            <w:r w:rsidRPr="004E39DA">
              <w:rPr>
                <w:rFonts w:ascii="Arial" w:hAnsi="Arial" w:cs="Arial"/>
                <w:b/>
                <w:highlight w:val="yellow"/>
              </w:rPr>
              <w:t>Twp.</w:t>
            </w:r>
          </w:p>
          <w:p w14:paraId="2C46FBCA" w14:textId="77777777" w:rsidR="00E639B7" w:rsidRDefault="00E639B7" w:rsidP="00E63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8:00am-12:00pm</w:t>
            </w:r>
          </w:p>
          <w:p w14:paraId="3A3639B1" w14:textId="77777777" w:rsidR="00E639B7" w:rsidRPr="00516A3F" w:rsidRDefault="00E639B7" w:rsidP="00E639B7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4D5015D0" w14:textId="77777777" w:rsidR="00E639B7" w:rsidRDefault="00E639B7" w:rsidP="00E63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1461B697" w14:textId="77777777" w:rsidR="00E639B7" w:rsidRDefault="00E639B7" w:rsidP="00E639B7">
            <w:pPr>
              <w:rPr>
                <w:rFonts w:ascii="Arial" w:hAnsi="Arial" w:cs="Arial"/>
                <w:b/>
              </w:rPr>
            </w:pPr>
            <w:r w:rsidRPr="00F82FF3">
              <w:rPr>
                <w:rFonts w:ascii="Arial" w:hAnsi="Arial" w:cs="Arial"/>
                <w:b/>
                <w:highlight w:val="yellow"/>
              </w:rPr>
              <w:t xml:space="preserve">New Mount Moriah </w:t>
            </w:r>
            <w:r>
              <w:rPr>
                <w:rFonts w:ascii="Arial" w:hAnsi="Arial" w:cs="Arial"/>
                <w:b/>
                <w:highlight w:val="yellow"/>
              </w:rPr>
              <w:t>C</w:t>
            </w:r>
            <w:r w:rsidRPr="00F82FF3">
              <w:rPr>
                <w:rFonts w:ascii="Arial" w:hAnsi="Arial" w:cs="Arial"/>
                <w:b/>
                <w:highlight w:val="yellow"/>
              </w:rPr>
              <w:t>hurch</w:t>
            </w:r>
            <w:r w:rsidRPr="00F82FF3">
              <w:rPr>
                <w:rFonts w:ascii="Arial" w:hAnsi="Arial" w:cs="Arial"/>
                <w:b/>
              </w:rPr>
              <w:t xml:space="preserve"> </w:t>
            </w:r>
          </w:p>
          <w:p w14:paraId="03A67329" w14:textId="77777777" w:rsidR="00E639B7" w:rsidRDefault="00E639B7" w:rsidP="00E63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11:00am-3:00pm</w:t>
            </w:r>
          </w:p>
          <w:p w14:paraId="239C9721" w14:textId="77777777" w:rsidR="00E639B7" w:rsidRDefault="00E639B7" w:rsidP="00E639B7">
            <w:pPr>
              <w:rPr>
                <w:rFonts w:ascii="Arial" w:hAnsi="Arial" w:cs="Arial"/>
                <w:b/>
              </w:rPr>
            </w:pPr>
            <w:r w:rsidRPr="0056653F">
              <w:rPr>
                <w:rFonts w:ascii="Arial" w:hAnsi="Arial" w:cs="Arial"/>
                <w:b/>
                <w:highlight w:val="yellow"/>
              </w:rPr>
              <w:t>Novi UMC</w:t>
            </w:r>
          </w:p>
          <w:p w14:paraId="495E9F69" w14:textId="77777777" w:rsidR="00E639B7" w:rsidRDefault="00E639B7" w:rsidP="00E639B7">
            <w:pPr>
              <w:rPr>
                <w:rFonts w:ascii="Arial" w:hAnsi="Arial" w:cs="Arial"/>
              </w:rPr>
            </w:pPr>
            <w:r w:rsidRPr="00E64188">
              <w:rPr>
                <w:rFonts w:ascii="Arial" w:hAnsi="Arial" w:cs="Arial"/>
              </w:rPr>
              <w:t>1:</w:t>
            </w:r>
            <w:r>
              <w:rPr>
                <w:rFonts w:ascii="Arial" w:hAnsi="Arial" w:cs="Arial"/>
              </w:rPr>
              <w:t>00</w:t>
            </w:r>
            <w:r w:rsidRPr="00E64188">
              <w:rPr>
                <w:rFonts w:ascii="Arial" w:hAnsi="Arial" w:cs="Arial"/>
              </w:rPr>
              <w:t>pm-4:</w:t>
            </w:r>
            <w:r>
              <w:rPr>
                <w:rFonts w:ascii="Arial" w:hAnsi="Arial" w:cs="Arial"/>
              </w:rPr>
              <w:t>0</w:t>
            </w:r>
            <w:r w:rsidRPr="00E64188">
              <w:rPr>
                <w:rFonts w:ascii="Arial" w:hAnsi="Arial" w:cs="Arial"/>
              </w:rPr>
              <w:t>0pm</w:t>
            </w:r>
          </w:p>
          <w:p w14:paraId="653E4C0C" w14:textId="5E5BDC1D" w:rsidR="008D5D0C" w:rsidRPr="00610A68" w:rsidRDefault="008D5D0C" w:rsidP="00E639B7">
            <w:pPr>
              <w:rPr>
                <w:rFonts w:ascii="Arial" w:hAnsi="Arial" w:cs="Arial"/>
              </w:rPr>
            </w:pPr>
          </w:p>
        </w:tc>
        <w:tc>
          <w:tcPr>
            <w:tcW w:w="2157" w:type="dxa"/>
            <w:tcBorders>
              <w:top w:val="nil"/>
              <w:bottom w:val="single" w:sz="6" w:space="0" w:color="BFBFBF" w:themeColor="background1" w:themeShade="BF"/>
            </w:tcBorders>
          </w:tcPr>
          <w:p w14:paraId="6799375C" w14:textId="4293AA47" w:rsidR="008D5D0C" w:rsidRPr="009049FA" w:rsidRDefault="008D5D0C" w:rsidP="008D5D0C">
            <w:pPr>
              <w:rPr>
                <w:rFonts w:ascii="Arial" w:hAnsi="Arial" w:cs="Arial"/>
                <w:b/>
                <w:bCs/>
              </w:rPr>
            </w:pPr>
          </w:p>
          <w:p w14:paraId="146A6D8D" w14:textId="77777777" w:rsidR="00B5356F" w:rsidRPr="002259AD" w:rsidRDefault="00B5356F" w:rsidP="00B5356F">
            <w:pPr>
              <w:rPr>
                <w:rFonts w:ascii="Arial" w:hAnsi="Arial" w:cs="Arial"/>
                <w:b/>
              </w:rPr>
            </w:pPr>
            <w:r w:rsidRPr="004E39DA">
              <w:rPr>
                <w:rFonts w:ascii="Arial" w:hAnsi="Arial" w:cs="Arial"/>
                <w:b/>
                <w:highlight w:val="yellow"/>
              </w:rPr>
              <w:t>Commerce Twp.</w:t>
            </w:r>
          </w:p>
          <w:p w14:paraId="51F96C80" w14:textId="40BB43A8" w:rsidR="00B5356F" w:rsidRDefault="00B5356F" w:rsidP="00B5356F">
            <w:pPr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</w:rPr>
              <w:t>8</w:t>
            </w:r>
            <w:r w:rsidR="00E639B7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am-12</w:t>
            </w:r>
            <w:r w:rsidR="00E639B7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pm</w:t>
            </w:r>
            <w:r w:rsidRPr="002425B3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  <w:p w14:paraId="3AE46D3C" w14:textId="77777777" w:rsidR="00B5356F" w:rsidRDefault="00B5356F" w:rsidP="00B5356F">
            <w:pPr>
              <w:rPr>
                <w:rFonts w:ascii="Arial" w:hAnsi="Arial" w:cs="Arial"/>
                <w:b/>
                <w:bCs/>
              </w:rPr>
            </w:pPr>
            <w:r w:rsidRPr="00F77771">
              <w:rPr>
                <w:rFonts w:ascii="Arial" w:hAnsi="Arial" w:cs="Arial"/>
                <w:b/>
                <w:bCs/>
                <w:highlight w:val="yellow"/>
              </w:rPr>
              <w:t>W</w:t>
            </w:r>
            <w:r>
              <w:rPr>
                <w:rFonts w:ascii="Arial" w:hAnsi="Arial" w:cs="Arial"/>
                <w:b/>
                <w:bCs/>
                <w:highlight w:val="yellow"/>
              </w:rPr>
              <w:t xml:space="preserve">ixom </w:t>
            </w:r>
            <w:r w:rsidRPr="00F77771">
              <w:rPr>
                <w:rFonts w:ascii="Arial" w:hAnsi="Arial" w:cs="Arial"/>
                <w:b/>
                <w:bCs/>
                <w:highlight w:val="yellow"/>
              </w:rPr>
              <w:t>DPW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683F6578" w14:textId="77777777" w:rsidR="00B5356F" w:rsidRDefault="00B5356F" w:rsidP="00B53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1:00pm-4:00pm</w:t>
            </w:r>
          </w:p>
          <w:p w14:paraId="68DCBF7B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21F86604" w14:textId="57DBA334" w:rsidR="008D5D0C" w:rsidRPr="009350D7" w:rsidRDefault="008D5D0C" w:rsidP="008D5D0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32CD1F94" w14:textId="77777777" w:rsidR="008D5D0C" w:rsidRDefault="008D5D0C" w:rsidP="008D5D0C">
            <w:pPr>
              <w:rPr>
                <w:rFonts w:ascii="Arial" w:hAnsi="Arial" w:cs="Arial"/>
                <w:b/>
              </w:rPr>
            </w:pPr>
          </w:p>
          <w:p w14:paraId="7D9EAFAB" w14:textId="77777777" w:rsidR="00B5356F" w:rsidRPr="00516A3F" w:rsidRDefault="00B5356F" w:rsidP="00B5356F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22550C4E" w14:textId="126EFB74" w:rsidR="00B5356F" w:rsidRDefault="00B5356F" w:rsidP="00B5356F">
            <w:pPr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33C5C25C" w14:textId="77777777" w:rsidR="00B5356F" w:rsidRDefault="00B5356F" w:rsidP="00B535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Walled Lake</w:t>
            </w:r>
            <w:r w:rsidRPr="00F77771">
              <w:rPr>
                <w:rFonts w:ascii="Arial" w:hAnsi="Arial" w:cs="Arial"/>
                <w:b/>
                <w:bCs/>
                <w:highlight w:val="yellow"/>
              </w:rPr>
              <w:t xml:space="preserve"> DPW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44BE1BD6" w14:textId="77777777" w:rsidR="00B5356F" w:rsidRPr="00F77771" w:rsidRDefault="00B5356F" w:rsidP="00B53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1:00pm-4:00pm</w:t>
            </w:r>
          </w:p>
          <w:p w14:paraId="4C3EC778" w14:textId="77777777" w:rsidR="00B5356F" w:rsidRPr="002425B3" w:rsidRDefault="00B5356F" w:rsidP="00B5356F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2425B3">
              <w:rPr>
                <w:rFonts w:ascii="Arial" w:hAnsi="Arial" w:cs="Arial"/>
                <w:b/>
                <w:bCs/>
                <w:highlight w:val="yellow"/>
              </w:rPr>
              <w:t>Lakeland HS</w:t>
            </w:r>
            <w:r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  <w:p w14:paraId="1F77218F" w14:textId="77777777" w:rsidR="00B5356F" w:rsidRDefault="00B5356F" w:rsidP="00B5356F">
            <w:pPr>
              <w:rPr>
                <w:rFonts w:ascii="Arial" w:hAnsi="Arial" w:cs="Arial"/>
              </w:rPr>
            </w:pPr>
            <w:r w:rsidRPr="002425B3">
              <w:rPr>
                <w:rFonts w:ascii="Arial" w:hAnsi="Arial" w:cs="Arial"/>
              </w:rPr>
              <w:t>5:00pm-9:00pm</w:t>
            </w:r>
          </w:p>
          <w:p w14:paraId="10451F86" w14:textId="09971772" w:rsidR="008D5D0C" w:rsidRPr="00671F9F" w:rsidRDefault="008D5D0C" w:rsidP="008D5D0C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nil"/>
              <w:bottom w:val="single" w:sz="6" w:space="0" w:color="BFBFBF" w:themeColor="background1" w:themeShade="BF"/>
            </w:tcBorders>
          </w:tcPr>
          <w:p w14:paraId="28336FCC" w14:textId="77777777" w:rsidR="005102A0" w:rsidRDefault="005102A0" w:rsidP="00B5356F">
            <w:pPr>
              <w:rPr>
                <w:rFonts w:ascii="Arial" w:hAnsi="Arial" w:cs="Arial"/>
                <w:b/>
                <w:highlight w:val="yellow"/>
              </w:rPr>
            </w:pPr>
          </w:p>
          <w:p w14:paraId="13AFE30E" w14:textId="5854A5D9" w:rsidR="00B5356F" w:rsidRDefault="00B5356F" w:rsidP="00B5356F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Milford Twp. Cemetery</w:t>
            </w:r>
          </w:p>
          <w:p w14:paraId="5DA64356" w14:textId="0BEFFB1C" w:rsidR="00B5356F" w:rsidRPr="003141BB" w:rsidRDefault="00B5356F" w:rsidP="00B535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8:00-4:00pm</w:t>
            </w:r>
            <w:r w:rsidRPr="003141BB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  <w:p w14:paraId="3198AC42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4A4FE706" w14:textId="1919E814" w:rsidR="008D5D0C" w:rsidRPr="00516A3F" w:rsidRDefault="00123FBD" w:rsidP="008D5D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All Saints Episcopal Church</w:t>
            </w:r>
          </w:p>
          <w:p w14:paraId="765EC038" w14:textId="77777777" w:rsidR="008D5D0C" w:rsidRDefault="008D5D0C" w:rsidP="008D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0C18B90F" w14:textId="5DA99BB9" w:rsidR="008D5D0C" w:rsidRPr="00164EF1" w:rsidRDefault="008D5D0C" w:rsidP="008D5D0C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2CB36B82" w14:textId="77777777" w:rsidR="008D5D0C" w:rsidRDefault="008D5D0C" w:rsidP="008D5D0C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7E13CF4D" w14:textId="667835C3" w:rsidR="008D5D0C" w:rsidRDefault="008D5D0C" w:rsidP="008D5D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5904C15F" w14:textId="77777777" w:rsidR="008D5D0C" w:rsidRDefault="008D5D0C" w:rsidP="008D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8:00am-4:00pm</w:t>
            </w:r>
          </w:p>
          <w:p w14:paraId="267B31DB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5F3457F4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761F0AB9" w14:textId="492B060D" w:rsidR="008D5D0C" w:rsidRDefault="008D5D0C" w:rsidP="008D5D0C">
            <w:pPr>
              <w:rPr>
                <w:rFonts w:ascii="Arial" w:hAnsi="Arial" w:cs="Arial"/>
              </w:rPr>
            </w:pPr>
          </w:p>
          <w:p w14:paraId="1FEB484E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104F5D33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67750BB0" w14:textId="53B17F49" w:rsidR="008D5D0C" w:rsidRPr="009905D4" w:rsidRDefault="008D5D0C" w:rsidP="008D5D0C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9905D4"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</w:p>
        </w:tc>
      </w:tr>
      <w:tr w:rsidR="008D5D0C" w14:paraId="69CF41CE" w14:textId="77777777" w:rsidTr="00265E80">
        <w:trPr>
          <w:trHeight w:val="181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27E44DED" w14:textId="4CC8B900" w:rsidR="008D5D0C" w:rsidRPr="00852720" w:rsidRDefault="00B5356F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63" w:type="dxa"/>
            <w:tcBorders>
              <w:top w:val="single" w:sz="6" w:space="0" w:color="BFBFBF" w:themeColor="background1" w:themeShade="BF"/>
              <w:bottom w:val="nil"/>
            </w:tcBorders>
          </w:tcPr>
          <w:p w14:paraId="7C8E4D31" w14:textId="5B6C7B0C" w:rsidR="008D5D0C" w:rsidRPr="00852720" w:rsidRDefault="00B5356F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77" w:type="dxa"/>
            <w:tcBorders>
              <w:top w:val="single" w:sz="6" w:space="0" w:color="BFBFBF" w:themeColor="background1" w:themeShade="BF"/>
              <w:bottom w:val="nil"/>
            </w:tcBorders>
          </w:tcPr>
          <w:p w14:paraId="7A3457AB" w14:textId="42C97763" w:rsidR="008D5D0C" w:rsidRPr="00E97DD1" w:rsidRDefault="00B5356F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57" w:type="dxa"/>
            <w:tcBorders>
              <w:top w:val="single" w:sz="6" w:space="0" w:color="BFBFBF" w:themeColor="background1" w:themeShade="BF"/>
              <w:bottom w:val="nil"/>
            </w:tcBorders>
          </w:tcPr>
          <w:p w14:paraId="45143986" w14:textId="0A59571C" w:rsidR="008D5D0C" w:rsidRPr="00E97DD1" w:rsidRDefault="00B5356F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67" w:type="dxa"/>
            <w:tcBorders>
              <w:top w:val="single" w:sz="6" w:space="0" w:color="BFBFBF" w:themeColor="background1" w:themeShade="BF"/>
              <w:bottom w:val="nil"/>
            </w:tcBorders>
          </w:tcPr>
          <w:p w14:paraId="33EFB401" w14:textId="46FF12AC" w:rsidR="008D5D0C" w:rsidRPr="00E73871" w:rsidRDefault="00B5356F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86" w:type="dxa"/>
            <w:tcBorders>
              <w:top w:val="single" w:sz="6" w:space="0" w:color="BFBFBF" w:themeColor="background1" w:themeShade="BF"/>
              <w:bottom w:val="nil"/>
            </w:tcBorders>
          </w:tcPr>
          <w:p w14:paraId="0DD95A8A" w14:textId="0AB3010D" w:rsidR="008D5D0C" w:rsidRPr="00852720" w:rsidRDefault="00B5356F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6673213E" w14:textId="23EF8BDF" w:rsidR="008D5D0C" w:rsidRPr="00852720" w:rsidRDefault="00B5356F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D5D0C" w14:paraId="14FBD54A" w14:textId="77777777" w:rsidTr="00265E80">
        <w:trPr>
          <w:trHeight w:hRule="exact" w:val="2970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4F1C6675" w14:textId="5707D109" w:rsidR="008D5D0C" w:rsidRPr="00610A68" w:rsidRDefault="008D5D0C" w:rsidP="008D5D0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63" w:type="dxa"/>
            <w:tcBorders>
              <w:top w:val="nil"/>
              <w:bottom w:val="single" w:sz="6" w:space="0" w:color="BFBFBF" w:themeColor="background1" w:themeShade="BF"/>
            </w:tcBorders>
          </w:tcPr>
          <w:p w14:paraId="694FF1EF" w14:textId="77777777" w:rsidR="00E639B7" w:rsidRDefault="00E639B7" w:rsidP="008D5D0C">
            <w:pPr>
              <w:rPr>
                <w:rFonts w:ascii="Arial" w:hAnsi="Arial" w:cs="Arial"/>
                <w:b/>
                <w:highlight w:val="yellow"/>
              </w:rPr>
            </w:pPr>
          </w:p>
          <w:p w14:paraId="57727B78" w14:textId="3A444D22" w:rsidR="008D5D0C" w:rsidRPr="00F70970" w:rsidRDefault="008D5D0C" w:rsidP="008D5D0C">
            <w:pPr>
              <w:rPr>
                <w:rFonts w:ascii="Arial" w:hAnsi="Arial" w:cs="Arial"/>
                <w:b/>
              </w:rPr>
            </w:pPr>
            <w:r w:rsidRPr="007D7F05">
              <w:rPr>
                <w:rFonts w:ascii="Arial" w:hAnsi="Arial" w:cs="Arial"/>
                <w:b/>
                <w:highlight w:val="yellow"/>
              </w:rPr>
              <w:t>Community Sharing</w:t>
            </w:r>
          </w:p>
          <w:p w14:paraId="5DF77C6A" w14:textId="77777777" w:rsidR="008D5D0C" w:rsidRDefault="008D5D0C" w:rsidP="008D5D0C">
            <w:pPr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8:30am-12:30pm</w:t>
            </w:r>
          </w:p>
          <w:p w14:paraId="7A6CD5D5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3C5438BA" w14:textId="77777777" w:rsidR="008D5D0C" w:rsidRPr="002425B3" w:rsidRDefault="008D5D0C" w:rsidP="008D5D0C">
            <w:pPr>
              <w:rPr>
                <w:rFonts w:ascii="Arial" w:hAnsi="Arial" w:cs="Arial"/>
                <w:b/>
                <w:bCs/>
              </w:rPr>
            </w:pPr>
            <w:r w:rsidRPr="002425B3">
              <w:rPr>
                <w:rFonts w:ascii="Arial" w:hAnsi="Arial" w:cs="Arial"/>
                <w:b/>
                <w:bCs/>
                <w:highlight w:val="yellow"/>
              </w:rPr>
              <w:t>Holy Family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611043A" w14:textId="77777777" w:rsidR="008D5D0C" w:rsidRDefault="008D5D0C" w:rsidP="008D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1:30pm-4:30pm</w:t>
            </w:r>
          </w:p>
          <w:p w14:paraId="0F93828E" w14:textId="123E8B1F" w:rsidR="008D5D0C" w:rsidRPr="00F167D4" w:rsidRDefault="008D5D0C" w:rsidP="008D5D0C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977" w:type="dxa"/>
            <w:tcBorders>
              <w:top w:val="nil"/>
              <w:bottom w:val="single" w:sz="6" w:space="0" w:color="BFBFBF" w:themeColor="background1" w:themeShade="BF"/>
            </w:tcBorders>
          </w:tcPr>
          <w:p w14:paraId="19947241" w14:textId="77777777" w:rsidR="006248F0" w:rsidRDefault="006248F0" w:rsidP="008D5D0C">
            <w:pPr>
              <w:rPr>
                <w:rFonts w:ascii="Arial" w:hAnsi="Arial" w:cs="Arial"/>
                <w:b/>
                <w:bCs/>
                <w:color w:val="0070C0"/>
                <w:highlight w:val="lightGray"/>
              </w:rPr>
            </w:pPr>
          </w:p>
          <w:p w14:paraId="4F681617" w14:textId="77777777" w:rsidR="00E639B7" w:rsidRPr="002259AD" w:rsidRDefault="00E639B7" w:rsidP="00E639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Lyon </w:t>
            </w:r>
            <w:r w:rsidRPr="004E39DA">
              <w:rPr>
                <w:rFonts w:ascii="Arial" w:hAnsi="Arial" w:cs="Arial"/>
                <w:b/>
                <w:highlight w:val="yellow"/>
              </w:rPr>
              <w:t>Twp.</w:t>
            </w:r>
          </w:p>
          <w:p w14:paraId="672448EB" w14:textId="77777777" w:rsidR="00E639B7" w:rsidRDefault="00E639B7" w:rsidP="00E63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8:00am-12:00pm</w:t>
            </w:r>
          </w:p>
          <w:p w14:paraId="760E5408" w14:textId="77777777" w:rsidR="00E639B7" w:rsidRPr="00516A3F" w:rsidRDefault="00E639B7" w:rsidP="00E639B7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1EBAAFFE" w14:textId="77777777" w:rsidR="00E639B7" w:rsidRDefault="00E639B7" w:rsidP="00E63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7AFE6B20" w14:textId="77777777" w:rsidR="00E639B7" w:rsidRDefault="00E639B7" w:rsidP="00E639B7">
            <w:pPr>
              <w:rPr>
                <w:rFonts w:ascii="Arial" w:hAnsi="Arial" w:cs="Arial"/>
                <w:b/>
              </w:rPr>
            </w:pPr>
            <w:r w:rsidRPr="00F82FF3">
              <w:rPr>
                <w:rFonts w:ascii="Arial" w:hAnsi="Arial" w:cs="Arial"/>
                <w:b/>
                <w:highlight w:val="yellow"/>
              </w:rPr>
              <w:t xml:space="preserve">New Mount Moriah </w:t>
            </w:r>
            <w:r>
              <w:rPr>
                <w:rFonts w:ascii="Arial" w:hAnsi="Arial" w:cs="Arial"/>
                <w:b/>
                <w:highlight w:val="yellow"/>
              </w:rPr>
              <w:t>C</w:t>
            </w:r>
            <w:r w:rsidRPr="00F82FF3">
              <w:rPr>
                <w:rFonts w:ascii="Arial" w:hAnsi="Arial" w:cs="Arial"/>
                <w:b/>
                <w:highlight w:val="yellow"/>
              </w:rPr>
              <w:t>hurch</w:t>
            </w:r>
            <w:r w:rsidRPr="00F82FF3">
              <w:rPr>
                <w:rFonts w:ascii="Arial" w:hAnsi="Arial" w:cs="Arial"/>
                <w:b/>
              </w:rPr>
              <w:t xml:space="preserve"> </w:t>
            </w:r>
          </w:p>
          <w:p w14:paraId="0D60B240" w14:textId="77777777" w:rsidR="00E639B7" w:rsidRDefault="00E639B7" w:rsidP="00E63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11:00am-3:00pm</w:t>
            </w:r>
          </w:p>
          <w:p w14:paraId="51A2EC09" w14:textId="77777777" w:rsidR="00E639B7" w:rsidRDefault="00E639B7" w:rsidP="00E639B7">
            <w:pPr>
              <w:rPr>
                <w:rFonts w:ascii="Arial" w:hAnsi="Arial" w:cs="Arial"/>
                <w:b/>
              </w:rPr>
            </w:pPr>
            <w:r w:rsidRPr="0056653F">
              <w:rPr>
                <w:rFonts w:ascii="Arial" w:hAnsi="Arial" w:cs="Arial"/>
                <w:b/>
                <w:highlight w:val="yellow"/>
              </w:rPr>
              <w:t>Novi UMC</w:t>
            </w:r>
          </w:p>
          <w:p w14:paraId="7245E43E" w14:textId="77777777" w:rsidR="00E639B7" w:rsidRDefault="00E639B7" w:rsidP="00E639B7">
            <w:pPr>
              <w:rPr>
                <w:rFonts w:ascii="Arial" w:hAnsi="Arial" w:cs="Arial"/>
              </w:rPr>
            </w:pPr>
            <w:r w:rsidRPr="00E64188">
              <w:rPr>
                <w:rFonts w:ascii="Arial" w:hAnsi="Arial" w:cs="Arial"/>
              </w:rPr>
              <w:t>1:</w:t>
            </w:r>
            <w:r>
              <w:rPr>
                <w:rFonts w:ascii="Arial" w:hAnsi="Arial" w:cs="Arial"/>
              </w:rPr>
              <w:t>00</w:t>
            </w:r>
            <w:r w:rsidRPr="00E64188">
              <w:rPr>
                <w:rFonts w:ascii="Arial" w:hAnsi="Arial" w:cs="Arial"/>
              </w:rPr>
              <w:t>pm-4:</w:t>
            </w:r>
            <w:r>
              <w:rPr>
                <w:rFonts w:ascii="Arial" w:hAnsi="Arial" w:cs="Arial"/>
              </w:rPr>
              <w:t>0</w:t>
            </w:r>
            <w:r w:rsidRPr="00E64188">
              <w:rPr>
                <w:rFonts w:ascii="Arial" w:hAnsi="Arial" w:cs="Arial"/>
              </w:rPr>
              <w:t>0pm</w:t>
            </w:r>
          </w:p>
          <w:p w14:paraId="21073D67" w14:textId="08462E94" w:rsidR="008D5D0C" w:rsidRPr="00CE15E3" w:rsidRDefault="008D5D0C" w:rsidP="00E639B7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nil"/>
              <w:bottom w:val="single" w:sz="6" w:space="0" w:color="BFBFBF" w:themeColor="background1" w:themeShade="BF"/>
            </w:tcBorders>
          </w:tcPr>
          <w:p w14:paraId="09621291" w14:textId="77777777" w:rsidR="00E639B7" w:rsidRDefault="00E639B7" w:rsidP="00E639B7">
            <w:pPr>
              <w:rPr>
                <w:rFonts w:ascii="Arial" w:hAnsi="Arial" w:cs="Arial"/>
                <w:b/>
                <w:highlight w:val="yellow"/>
              </w:rPr>
            </w:pPr>
          </w:p>
          <w:p w14:paraId="6EFE573B" w14:textId="0330FCE2" w:rsidR="00E639B7" w:rsidRPr="002259AD" w:rsidRDefault="00E639B7" w:rsidP="00E639B7">
            <w:pPr>
              <w:rPr>
                <w:rFonts w:ascii="Arial" w:hAnsi="Arial" w:cs="Arial"/>
                <w:b/>
              </w:rPr>
            </w:pPr>
            <w:r w:rsidRPr="004E39DA">
              <w:rPr>
                <w:rFonts w:ascii="Arial" w:hAnsi="Arial" w:cs="Arial"/>
                <w:b/>
                <w:highlight w:val="yellow"/>
              </w:rPr>
              <w:t>Commerce Twp.</w:t>
            </w:r>
          </w:p>
          <w:p w14:paraId="2E656719" w14:textId="77777777" w:rsidR="00E639B7" w:rsidRDefault="00E639B7" w:rsidP="00E639B7">
            <w:pPr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</w:rPr>
              <w:t>8:00am-12:00pm</w:t>
            </w:r>
            <w:r w:rsidRPr="002425B3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  <w:p w14:paraId="51E2BE10" w14:textId="5BB14B8B" w:rsidR="008D5D0C" w:rsidRPr="00516A3F" w:rsidRDefault="008D5D0C" w:rsidP="008D5D0C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02A23BEA" w14:textId="77777777" w:rsidR="008D5D0C" w:rsidRDefault="008D5D0C" w:rsidP="008D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24349FBB" w14:textId="77777777" w:rsidR="00B5356F" w:rsidRDefault="00B5356F" w:rsidP="00B5356F">
            <w:pPr>
              <w:rPr>
                <w:rFonts w:ascii="Arial" w:hAnsi="Arial" w:cs="Arial"/>
                <w:b/>
                <w:bCs/>
              </w:rPr>
            </w:pPr>
            <w:r w:rsidRPr="00F77771">
              <w:rPr>
                <w:rFonts w:ascii="Arial" w:hAnsi="Arial" w:cs="Arial"/>
                <w:b/>
                <w:bCs/>
                <w:highlight w:val="yellow"/>
              </w:rPr>
              <w:t>W</w:t>
            </w:r>
            <w:r>
              <w:rPr>
                <w:rFonts w:ascii="Arial" w:hAnsi="Arial" w:cs="Arial"/>
                <w:b/>
                <w:bCs/>
                <w:highlight w:val="yellow"/>
              </w:rPr>
              <w:t xml:space="preserve">ixom </w:t>
            </w:r>
            <w:r w:rsidRPr="00F77771">
              <w:rPr>
                <w:rFonts w:ascii="Arial" w:hAnsi="Arial" w:cs="Arial"/>
                <w:b/>
                <w:bCs/>
                <w:highlight w:val="yellow"/>
              </w:rPr>
              <w:t>DPW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11E0875A" w14:textId="77777777" w:rsidR="00B5356F" w:rsidRDefault="00B5356F" w:rsidP="00B53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1:00pm-4:00pm</w:t>
            </w:r>
          </w:p>
          <w:p w14:paraId="5A99E309" w14:textId="687DEB76" w:rsidR="008D5D0C" w:rsidRDefault="008D5D0C" w:rsidP="008D5D0C">
            <w:pPr>
              <w:rPr>
                <w:rFonts w:ascii="Arial" w:hAnsi="Arial" w:cs="Arial"/>
              </w:rPr>
            </w:pPr>
          </w:p>
          <w:p w14:paraId="5CA7A7B6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580C87C0" w14:textId="77777777" w:rsidR="008D5D0C" w:rsidRDefault="008D5D0C" w:rsidP="008D5D0C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14:paraId="4EEAE672" w14:textId="1D34FFA5" w:rsidR="008D5D0C" w:rsidRPr="00853E91" w:rsidRDefault="008D5D0C" w:rsidP="008D5D0C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39F32603" w14:textId="77777777" w:rsidR="005102A0" w:rsidRDefault="005102A0" w:rsidP="00E639B7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5462E7B7" w14:textId="6A5E2D0C" w:rsidR="00E639B7" w:rsidRPr="00516A3F" w:rsidRDefault="00E639B7" w:rsidP="00E639B7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71602C4C" w14:textId="77777777" w:rsidR="00E639B7" w:rsidRDefault="00E639B7" w:rsidP="00E639B7">
            <w:pPr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11905121" w14:textId="77777777" w:rsidR="00E639B7" w:rsidRDefault="00E639B7" w:rsidP="00E63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Walled Lake</w:t>
            </w:r>
            <w:r w:rsidRPr="00F77771">
              <w:rPr>
                <w:rFonts w:ascii="Arial" w:hAnsi="Arial" w:cs="Arial"/>
                <w:b/>
                <w:bCs/>
                <w:highlight w:val="yellow"/>
              </w:rPr>
              <w:t xml:space="preserve"> DPW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688519A8" w14:textId="77777777" w:rsidR="00E639B7" w:rsidRPr="00F77771" w:rsidRDefault="00E639B7" w:rsidP="00E63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1:00pm-4:00pm</w:t>
            </w:r>
          </w:p>
          <w:p w14:paraId="5536247C" w14:textId="77777777" w:rsidR="00E639B7" w:rsidRPr="002425B3" w:rsidRDefault="00E639B7" w:rsidP="00E639B7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2425B3">
              <w:rPr>
                <w:rFonts w:ascii="Arial" w:hAnsi="Arial" w:cs="Arial"/>
                <w:b/>
                <w:bCs/>
                <w:highlight w:val="yellow"/>
              </w:rPr>
              <w:t>Lakeland HS</w:t>
            </w:r>
            <w:r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  <w:p w14:paraId="19229CD0" w14:textId="77777777" w:rsidR="00E639B7" w:rsidRDefault="00E639B7" w:rsidP="00E639B7">
            <w:pPr>
              <w:rPr>
                <w:rFonts w:ascii="Arial" w:hAnsi="Arial" w:cs="Arial"/>
              </w:rPr>
            </w:pPr>
            <w:r w:rsidRPr="002425B3">
              <w:rPr>
                <w:rFonts w:ascii="Arial" w:hAnsi="Arial" w:cs="Arial"/>
              </w:rPr>
              <w:t>5:00pm-9:00pm</w:t>
            </w:r>
          </w:p>
          <w:p w14:paraId="7492921F" w14:textId="77777777" w:rsidR="008D5D0C" w:rsidRDefault="008D5D0C" w:rsidP="008D5D0C">
            <w:pPr>
              <w:rPr>
                <w:rFonts w:ascii="Arial" w:hAnsi="Arial" w:cs="Arial"/>
                <w:b/>
              </w:rPr>
            </w:pPr>
          </w:p>
          <w:p w14:paraId="7CCE4142" w14:textId="4FC5DBEA" w:rsidR="008D5D0C" w:rsidRPr="00C54719" w:rsidRDefault="008D5D0C" w:rsidP="008D5D0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6" w:type="dxa"/>
            <w:tcBorders>
              <w:top w:val="nil"/>
              <w:bottom w:val="single" w:sz="6" w:space="0" w:color="BFBFBF" w:themeColor="background1" w:themeShade="BF"/>
            </w:tcBorders>
          </w:tcPr>
          <w:p w14:paraId="448ED648" w14:textId="77777777" w:rsidR="005102A0" w:rsidRDefault="005102A0" w:rsidP="008D5D0C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5D8D8CE3" w14:textId="40061635" w:rsidR="008D5D0C" w:rsidRPr="003141BB" w:rsidRDefault="008D5D0C" w:rsidP="008D5D0C">
            <w:pPr>
              <w:rPr>
                <w:rFonts w:ascii="Arial" w:hAnsi="Arial" w:cs="Arial"/>
                <w:b/>
                <w:bCs/>
              </w:rPr>
            </w:pPr>
            <w:r w:rsidRPr="003141BB">
              <w:rPr>
                <w:rFonts w:ascii="Arial" w:hAnsi="Arial" w:cs="Arial"/>
                <w:b/>
                <w:bCs/>
                <w:highlight w:val="yellow"/>
              </w:rPr>
              <w:t>Fire Station</w:t>
            </w:r>
          </w:p>
          <w:p w14:paraId="1A62C519" w14:textId="77777777" w:rsidR="008D5D0C" w:rsidRDefault="008D5D0C" w:rsidP="008D5D0C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</w:rPr>
              <w:t>8</w:t>
            </w:r>
            <w:r w:rsidRPr="003141B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00am</w:t>
            </w:r>
            <w:r w:rsidRPr="003141B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12:0</w:t>
            </w:r>
            <w:r w:rsidRPr="003141BB">
              <w:rPr>
                <w:rFonts w:ascii="Arial" w:hAnsi="Arial" w:cs="Arial"/>
              </w:rPr>
              <w:t>0p</w:t>
            </w:r>
            <w:r>
              <w:rPr>
                <w:rFonts w:ascii="Arial" w:hAnsi="Arial" w:cs="Arial"/>
              </w:rPr>
              <w:t>m</w:t>
            </w:r>
            <w:r w:rsidRPr="003141BB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  <w:p w14:paraId="6F56AA3B" w14:textId="77777777" w:rsidR="005102A0" w:rsidRPr="00516A3F" w:rsidRDefault="005102A0" w:rsidP="005102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All Saints Episcopal Church</w:t>
            </w:r>
          </w:p>
          <w:p w14:paraId="6ACD8B19" w14:textId="77777777" w:rsidR="005102A0" w:rsidRDefault="005102A0" w:rsidP="0051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7EB1FA5E" w14:textId="77777777" w:rsidR="008D5D0C" w:rsidRPr="003141BB" w:rsidRDefault="008D5D0C" w:rsidP="008D5D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Highland Senior Center</w:t>
            </w:r>
          </w:p>
          <w:p w14:paraId="0CDEEC53" w14:textId="77777777" w:rsidR="008D5D0C" w:rsidRPr="003141BB" w:rsidRDefault="008D5D0C" w:rsidP="008D5D0C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</w:rPr>
              <w:t>1:00pm-4:00pm</w:t>
            </w:r>
          </w:p>
          <w:p w14:paraId="5F1CEF83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3972DF69" w14:textId="3FB229D5" w:rsidR="008D5D0C" w:rsidRPr="009D6D69" w:rsidRDefault="008D5D0C" w:rsidP="005102A0">
            <w:pPr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08436E8F" w14:textId="77777777" w:rsidR="008D5D0C" w:rsidRDefault="008D5D0C" w:rsidP="008D5D0C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6F4865F9" w14:textId="23B23FB9" w:rsidR="008D5D0C" w:rsidRDefault="008D5D0C" w:rsidP="008D5D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 xml:space="preserve">Oakland Hope </w:t>
            </w:r>
          </w:p>
          <w:p w14:paraId="477D0196" w14:textId="77777777" w:rsidR="008D5D0C" w:rsidRDefault="008D5D0C" w:rsidP="008D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8:00am-4:00pm</w:t>
            </w:r>
          </w:p>
          <w:p w14:paraId="21B2A259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5D0AF56A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0875CF7C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2AA571B5" w14:textId="7F72F8C2" w:rsidR="008D5D0C" w:rsidRDefault="008D5D0C" w:rsidP="008D5D0C">
            <w:pPr>
              <w:rPr>
                <w:rFonts w:ascii="Arial" w:hAnsi="Arial" w:cs="Arial"/>
              </w:rPr>
            </w:pPr>
          </w:p>
          <w:p w14:paraId="2808064C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0DBFDFDD" w14:textId="09941C37" w:rsidR="008D5D0C" w:rsidRPr="00EE6E52" w:rsidRDefault="008D5D0C" w:rsidP="008D5D0C">
            <w:pPr>
              <w:rPr>
                <w:rFonts w:ascii="Arial" w:hAnsi="Arial" w:cs="Arial"/>
              </w:rPr>
            </w:pPr>
          </w:p>
        </w:tc>
      </w:tr>
      <w:tr w:rsidR="008D5D0C" w14:paraId="5B4563A5" w14:textId="77777777" w:rsidTr="00265E80">
        <w:trPr>
          <w:trHeight w:val="273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1C322D9C" w14:textId="1B85B960" w:rsidR="008D5D0C" w:rsidRPr="00852720" w:rsidRDefault="008D5D0C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356F">
              <w:rPr>
                <w:rFonts w:ascii="Arial" w:hAnsi="Arial" w:cs="Arial"/>
              </w:rPr>
              <w:t>4</w:t>
            </w:r>
          </w:p>
        </w:tc>
        <w:tc>
          <w:tcPr>
            <w:tcW w:w="2163" w:type="dxa"/>
            <w:tcBorders>
              <w:top w:val="single" w:sz="6" w:space="0" w:color="BFBFBF" w:themeColor="background1" w:themeShade="BF"/>
              <w:bottom w:val="nil"/>
            </w:tcBorders>
          </w:tcPr>
          <w:p w14:paraId="4C0C7637" w14:textId="5697840E" w:rsidR="008D5D0C" w:rsidRPr="00852720" w:rsidRDefault="008D5D0C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356F">
              <w:rPr>
                <w:rFonts w:ascii="Arial" w:hAnsi="Arial" w:cs="Arial"/>
              </w:rPr>
              <w:t>5</w:t>
            </w:r>
          </w:p>
        </w:tc>
        <w:tc>
          <w:tcPr>
            <w:tcW w:w="1977" w:type="dxa"/>
            <w:tcBorders>
              <w:top w:val="single" w:sz="6" w:space="0" w:color="BFBFBF" w:themeColor="background1" w:themeShade="BF"/>
              <w:bottom w:val="nil"/>
            </w:tcBorders>
          </w:tcPr>
          <w:p w14:paraId="151FECD5" w14:textId="7E7052B2" w:rsidR="008D5D0C" w:rsidRPr="00E97DD1" w:rsidRDefault="008D5D0C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356F">
              <w:rPr>
                <w:rFonts w:ascii="Arial" w:hAnsi="Arial" w:cs="Arial"/>
              </w:rPr>
              <w:t>6</w:t>
            </w:r>
          </w:p>
        </w:tc>
        <w:tc>
          <w:tcPr>
            <w:tcW w:w="2157" w:type="dxa"/>
            <w:tcBorders>
              <w:top w:val="single" w:sz="6" w:space="0" w:color="BFBFBF" w:themeColor="background1" w:themeShade="BF"/>
              <w:bottom w:val="nil"/>
            </w:tcBorders>
          </w:tcPr>
          <w:p w14:paraId="04CD5A7C" w14:textId="3BC04112" w:rsidR="008D5D0C" w:rsidRPr="00E97DD1" w:rsidRDefault="008D5D0C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356F">
              <w:rPr>
                <w:rFonts w:ascii="Arial" w:hAnsi="Arial" w:cs="Arial"/>
              </w:rPr>
              <w:t>7</w:t>
            </w:r>
          </w:p>
        </w:tc>
        <w:tc>
          <w:tcPr>
            <w:tcW w:w="2067" w:type="dxa"/>
            <w:tcBorders>
              <w:top w:val="single" w:sz="6" w:space="0" w:color="BFBFBF" w:themeColor="background1" w:themeShade="BF"/>
              <w:bottom w:val="nil"/>
            </w:tcBorders>
          </w:tcPr>
          <w:p w14:paraId="5514F5E0" w14:textId="15BBB3F5" w:rsidR="008D5D0C" w:rsidRPr="00852720" w:rsidRDefault="008D5D0C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356F">
              <w:rPr>
                <w:rFonts w:ascii="Arial" w:hAnsi="Arial" w:cs="Arial"/>
              </w:rPr>
              <w:t>8</w:t>
            </w:r>
          </w:p>
        </w:tc>
        <w:tc>
          <w:tcPr>
            <w:tcW w:w="1986" w:type="dxa"/>
            <w:tcBorders>
              <w:top w:val="single" w:sz="6" w:space="0" w:color="BFBFBF" w:themeColor="background1" w:themeShade="BF"/>
              <w:bottom w:val="nil"/>
            </w:tcBorders>
          </w:tcPr>
          <w:p w14:paraId="2029805F" w14:textId="06014312" w:rsidR="008D5D0C" w:rsidRPr="00852720" w:rsidRDefault="008D5D0C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356F">
              <w:rPr>
                <w:rFonts w:ascii="Arial" w:hAnsi="Arial" w:cs="Arial"/>
              </w:rPr>
              <w:t>9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732E88DC" w14:textId="094EAE28" w:rsidR="008D5D0C" w:rsidRPr="00852720" w:rsidRDefault="00B5356F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D5D0C" w14:paraId="4FEA2D08" w14:textId="77777777" w:rsidTr="00265E80">
        <w:trPr>
          <w:trHeight w:hRule="exact" w:val="3249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100C975F" w14:textId="055BB2BB" w:rsidR="008D5D0C" w:rsidRPr="00F82FF3" w:rsidRDefault="008D5D0C" w:rsidP="008D5D0C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top w:val="nil"/>
              <w:bottom w:val="single" w:sz="6" w:space="0" w:color="BFBFBF" w:themeColor="background1" w:themeShade="BF"/>
            </w:tcBorders>
          </w:tcPr>
          <w:p w14:paraId="3A1E5F8C" w14:textId="77777777" w:rsidR="00E639B7" w:rsidRDefault="00E639B7" w:rsidP="008D5D0C">
            <w:pPr>
              <w:rPr>
                <w:rFonts w:ascii="Arial" w:hAnsi="Arial" w:cs="Arial"/>
                <w:b/>
                <w:highlight w:val="yellow"/>
              </w:rPr>
            </w:pPr>
          </w:p>
          <w:p w14:paraId="58778AE7" w14:textId="2A09195A" w:rsidR="008D5D0C" w:rsidRPr="00F70970" w:rsidRDefault="008D5D0C" w:rsidP="008D5D0C">
            <w:pPr>
              <w:rPr>
                <w:rFonts w:ascii="Arial" w:hAnsi="Arial" w:cs="Arial"/>
                <w:b/>
              </w:rPr>
            </w:pPr>
            <w:r w:rsidRPr="007D7F05">
              <w:rPr>
                <w:rFonts w:ascii="Arial" w:hAnsi="Arial" w:cs="Arial"/>
                <w:b/>
                <w:highlight w:val="yellow"/>
              </w:rPr>
              <w:t>Community Sharing</w:t>
            </w:r>
          </w:p>
          <w:p w14:paraId="7D1897E1" w14:textId="77777777" w:rsidR="008D5D0C" w:rsidRDefault="008D5D0C" w:rsidP="008D5D0C">
            <w:pPr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8:30am-12:30pm</w:t>
            </w:r>
          </w:p>
          <w:p w14:paraId="33879C62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74872900" w14:textId="77777777" w:rsidR="008D5D0C" w:rsidRPr="002425B3" w:rsidRDefault="008D5D0C" w:rsidP="008D5D0C">
            <w:pPr>
              <w:rPr>
                <w:rFonts w:ascii="Arial" w:hAnsi="Arial" w:cs="Arial"/>
                <w:b/>
                <w:bCs/>
              </w:rPr>
            </w:pPr>
            <w:r w:rsidRPr="002425B3">
              <w:rPr>
                <w:rFonts w:ascii="Arial" w:hAnsi="Arial" w:cs="Arial"/>
                <w:b/>
                <w:bCs/>
                <w:highlight w:val="yellow"/>
              </w:rPr>
              <w:t>Holy Family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03CD732" w14:textId="77777777" w:rsidR="008D5D0C" w:rsidRDefault="008D5D0C" w:rsidP="008D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1:30pm-4:30pm</w:t>
            </w:r>
          </w:p>
          <w:p w14:paraId="0171724A" w14:textId="77777777" w:rsidR="008D5D0C" w:rsidRDefault="008D5D0C" w:rsidP="008D5D0C">
            <w:pPr>
              <w:rPr>
                <w:rFonts w:ascii="Arial" w:hAnsi="Arial" w:cs="Arial"/>
                <w:b/>
                <w:bCs/>
                <w:color w:val="00B050"/>
              </w:rPr>
            </w:pPr>
          </w:p>
          <w:p w14:paraId="0390A98A" w14:textId="3CEDC19A" w:rsidR="008D5D0C" w:rsidRPr="009905D4" w:rsidRDefault="008D5D0C" w:rsidP="008D5D0C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  <w:tc>
          <w:tcPr>
            <w:tcW w:w="1977" w:type="dxa"/>
            <w:tcBorders>
              <w:top w:val="nil"/>
              <w:bottom w:val="single" w:sz="6" w:space="0" w:color="BFBFBF" w:themeColor="background1" w:themeShade="BF"/>
            </w:tcBorders>
          </w:tcPr>
          <w:p w14:paraId="1A635425" w14:textId="77777777" w:rsidR="006248F0" w:rsidRDefault="006248F0" w:rsidP="008D5D0C">
            <w:pPr>
              <w:rPr>
                <w:rFonts w:ascii="Arial" w:hAnsi="Arial" w:cs="Arial"/>
                <w:b/>
                <w:bCs/>
                <w:color w:val="0070C0"/>
                <w:highlight w:val="lightGray"/>
              </w:rPr>
            </w:pPr>
          </w:p>
          <w:p w14:paraId="0C0D7112" w14:textId="77777777" w:rsidR="00E639B7" w:rsidRPr="002259AD" w:rsidRDefault="00E639B7" w:rsidP="00E639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Lyon </w:t>
            </w:r>
            <w:r w:rsidRPr="004E39DA">
              <w:rPr>
                <w:rFonts w:ascii="Arial" w:hAnsi="Arial" w:cs="Arial"/>
                <w:b/>
                <w:highlight w:val="yellow"/>
              </w:rPr>
              <w:t>Twp.</w:t>
            </w:r>
          </w:p>
          <w:p w14:paraId="7AB77CAD" w14:textId="77777777" w:rsidR="00E639B7" w:rsidRDefault="00E639B7" w:rsidP="00E63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8:00am-12:00pm</w:t>
            </w:r>
          </w:p>
          <w:p w14:paraId="6C370171" w14:textId="77777777" w:rsidR="00E639B7" w:rsidRPr="00516A3F" w:rsidRDefault="00E639B7" w:rsidP="00E639B7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153F2AFD" w14:textId="77777777" w:rsidR="00E639B7" w:rsidRDefault="00E639B7" w:rsidP="00E63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3360E4C8" w14:textId="77777777" w:rsidR="00E639B7" w:rsidRDefault="00E639B7" w:rsidP="00E639B7">
            <w:pPr>
              <w:rPr>
                <w:rFonts w:ascii="Arial" w:hAnsi="Arial" w:cs="Arial"/>
                <w:b/>
              </w:rPr>
            </w:pPr>
            <w:r w:rsidRPr="00F82FF3">
              <w:rPr>
                <w:rFonts w:ascii="Arial" w:hAnsi="Arial" w:cs="Arial"/>
                <w:b/>
                <w:highlight w:val="yellow"/>
              </w:rPr>
              <w:t xml:space="preserve">New Mount Moriah </w:t>
            </w:r>
            <w:r>
              <w:rPr>
                <w:rFonts w:ascii="Arial" w:hAnsi="Arial" w:cs="Arial"/>
                <w:b/>
                <w:highlight w:val="yellow"/>
              </w:rPr>
              <w:t>C</w:t>
            </w:r>
            <w:r w:rsidRPr="00F82FF3">
              <w:rPr>
                <w:rFonts w:ascii="Arial" w:hAnsi="Arial" w:cs="Arial"/>
                <w:b/>
                <w:highlight w:val="yellow"/>
              </w:rPr>
              <w:t>hurch</w:t>
            </w:r>
            <w:r w:rsidRPr="00F82FF3">
              <w:rPr>
                <w:rFonts w:ascii="Arial" w:hAnsi="Arial" w:cs="Arial"/>
                <w:b/>
              </w:rPr>
              <w:t xml:space="preserve"> </w:t>
            </w:r>
          </w:p>
          <w:p w14:paraId="2735A154" w14:textId="77777777" w:rsidR="00E639B7" w:rsidRDefault="00E639B7" w:rsidP="00E63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11:00am-3:00pm</w:t>
            </w:r>
          </w:p>
          <w:p w14:paraId="4F7AD0BB" w14:textId="77777777" w:rsidR="00E639B7" w:rsidRDefault="00E639B7" w:rsidP="00E639B7">
            <w:pPr>
              <w:rPr>
                <w:rFonts w:ascii="Arial" w:hAnsi="Arial" w:cs="Arial"/>
                <w:b/>
              </w:rPr>
            </w:pPr>
            <w:r w:rsidRPr="0056653F">
              <w:rPr>
                <w:rFonts w:ascii="Arial" w:hAnsi="Arial" w:cs="Arial"/>
                <w:b/>
                <w:highlight w:val="yellow"/>
              </w:rPr>
              <w:t>Novi UMC</w:t>
            </w:r>
          </w:p>
          <w:p w14:paraId="35A67F22" w14:textId="77777777" w:rsidR="00E639B7" w:rsidRDefault="00E639B7" w:rsidP="00E639B7">
            <w:pPr>
              <w:rPr>
                <w:rFonts w:ascii="Arial" w:hAnsi="Arial" w:cs="Arial"/>
              </w:rPr>
            </w:pPr>
            <w:r w:rsidRPr="00E64188">
              <w:rPr>
                <w:rFonts w:ascii="Arial" w:hAnsi="Arial" w:cs="Arial"/>
              </w:rPr>
              <w:t>1:</w:t>
            </w:r>
            <w:r>
              <w:rPr>
                <w:rFonts w:ascii="Arial" w:hAnsi="Arial" w:cs="Arial"/>
              </w:rPr>
              <w:t>00</w:t>
            </w:r>
            <w:r w:rsidRPr="00E64188">
              <w:rPr>
                <w:rFonts w:ascii="Arial" w:hAnsi="Arial" w:cs="Arial"/>
              </w:rPr>
              <w:t>pm-4:</w:t>
            </w:r>
            <w:r>
              <w:rPr>
                <w:rFonts w:ascii="Arial" w:hAnsi="Arial" w:cs="Arial"/>
              </w:rPr>
              <w:t>0</w:t>
            </w:r>
            <w:r w:rsidRPr="00E64188">
              <w:rPr>
                <w:rFonts w:ascii="Arial" w:hAnsi="Arial" w:cs="Arial"/>
              </w:rPr>
              <w:t>0pm</w:t>
            </w:r>
          </w:p>
          <w:p w14:paraId="0D0E6A7C" w14:textId="1115CAB0" w:rsidR="008D5D0C" w:rsidRDefault="008D5D0C" w:rsidP="008D5D0C">
            <w:pPr>
              <w:rPr>
                <w:rFonts w:ascii="Arial" w:hAnsi="Arial" w:cs="Arial"/>
              </w:rPr>
            </w:pPr>
          </w:p>
          <w:p w14:paraId="7166B0EB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6DD5A0DF" w14:textId="77777777" w:rsidR="008D5D0C" w:rsidRDefault="008D5D0C" w:rsidP="008D5D0C">
            <w:pPr>
              <w:rPr>
                <w:rFonts w:ascii="Arial" w:hAnsi="Arial" w:cs="Arial"/>
                <w:b/>
                <w:bCs/>
                <w:color w:val="00B050"/>
              </w:rPr>
            </w:pPr>
          </w:p>
          <w:p w14:paraId="2D552FBA" w14:textId="2C093251" w:rsidR="008D5D0C" w:rsidRPr="00CD3219" w:rsidRDefault="008D5D0C" w:rsidP="008D5D0C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  <w:tc>
          <w:tcPr>
            <w:tcW w:w="2157" w:type="dxa"/>
            <w:tcBorders>
              <w:top w:val="nil"/>
              <w:bottom w:val="single" w:sz="6" w:space="0" w:color="BFBFBF" w:themeColor="background1" w:themeShade="BF"/>
            </w:tcBorders>
          </w:tcPr>
          <w:p w14:paraId="0C68058D" w14:textId="77777777" w:rsidR="005102A0" w:rsidRDefault="005102A0" w:rsidP="00E639B7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6D23A508" w14:textId="4F7D13A8" w:rsidR="00E639B7" w:rsidRPr="00516A3F" w:rsidRDefault="00E639B7" w:rsidP="00E639B7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0B7F16C6" w14:textId="77777777" w:rsidR="00E639B7" w:rsidRDefault="00E639B7" w:rsidP="00E63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25996EF1" w14:textId="77777777" w:rsidR="00E639B7" w:rsidRPr="002259AD" w:rsidRDefault="00E639B7" w:rsidP="00E639B7">
            <w:pPr>
              <w:rPr>
                <w:rFonts w:ascii="Arial" w:hAnsi="Arial" w:cs="Arial"/>
                <w:b/>
              </w:rPr>
            </w:pPr>
            <w:r w:rsidRPr="004E39DA">
              <w:rPr>
                <w:rFonts w:ascii="Arial" w:hAnsi="Arial" w:cs="Arial"/>
                <w:b/>
                <w:highlight w:val="yellow"/>
              </w:rPr>
              <w:t>Commerce Twp.</w:t>
            </w:r>
          </w:p>
          <w:p w14:paraId="0A41D232" w14:textId="77777777" w:rsidR="00E639B7" w:rsidRDefault="00E639B7" w:rsidP="00E639B7">
            <w:pPr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</w:rPr>
              <w:t>8:00am-12:00pm</w:t>
            </w:r>
            <w:r w:rsidRPr="002425B3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  <w:p w14:paraId="1A2975F3" w14:textId="77777777" w:rsidR="00E639B7" w:rsidRDefault="00E639B7" w:rsidP="00E639B7">
            <w:pPr>
              <w:rPr>
                <w:rFonts w:ascii="Arial" w:hAnsi="Arial" w:cs="Arial"/>
                <w:b/>
                <w:bCs/>
              </w:rPr>
            </w:pPr>
            <w:r w:rsidRPr="00F77771">
              <w:rPr>
                <w:rFonts w:ascii="Arial" w:hAnsi="Arial" w:cs="Arial"/>
                <w:b/>
                <w:bCs/>
                <w:highlight w:val="yellow"/>
              </w:rPr>
              <w:t>W</w:t>
            </w:r>
            <w:r>
              <w:rPr>
                <w:rFonts w:ascii="Arial" w:hAnsi="Arial" w:cs="Arial"/>
                <w:b/>
                <w:bCs/>
                <w:highlight w:val="yellow"/>
              </w:rPr>
              <w:t xml:space="preserve">ixom </w:t>
            </w:r>
            <w:r w:rsidRPr="00F77771">
              <w:rPr>
                <w:rFonts w:ascii="Arial" w:hAnsi="Arial" w:cs="Arial"/>
                <w:b/>
                <w:bCs/>
                <w:highlight w:val="yellow"/>
              </w:rPr>
              <w:t>DPW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439E9E14" w14:textId="77777777" w:rsidR="00E639B7" w:rsidRDefault="00E639B7" w:rsidP="00E63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1:00pm-4:00pm</w:t>
            </w:r>
          </w:p>
          <w:p w14:paraId="1DF14445" w14:textId="6DED5171" w:rsidR="008D5D0C" w:rsidRDefault="008D5D0C" w:rsidP="008D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EFAFF73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71F677E6" w14:textId="7C1AD278" w:rsidR="008D5D0C" w:rsidRPr="00E97DD1" w:rsidRDefault="008D5D0C" w:rsidP="008D5D0C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4157A96A" w14:textId="77777777" w:rsidR="005102A0" w:rsidRDefault="005102A0" w:rsidP="00E639B7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5FE6A363" w14:textId="0DA9ACD2" w:rsidR="00E639B7" w:rsidRPr="00516A3F" w:rsidRDefault="00E639B7" w:rsidP="00E639B7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2E170646" w14:textId="77777777" w:rsidR="00E639B7" w:rsidRDefault="00E639B7" w:rsidP="00E639B7">
            <w:pPr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44588831" w14:textId="77777777" w:rsidR="00E639B7" w:rsidRDefault="00E639B7" w:rsidP="00E639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Walled Lake</w:t>
            </w:r>
            <w:r w:rsidRPr="00F77771">
              <w:rPr>
                <w:rFonts w:ascii="Arial" w:hAnsi="Arial" w:cs="Arial"/>
                <w:b/>
                <w:bCs/>
                <w:highlight w:val="yellow"/>
              </w:rPr>
              <w:t xml:space="preserve"> DPW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136D94B3" w14:textId="77777777" w:rsidR="00E639B7" w:rsidRPr="00F77771" w:rsidRDefault="00E639B7" w:rsidP="00E63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1:00pm-4:00pm</w:t>
            </w:r>
          </w:p>
          <w:p w14:paraId="6DEE42C8" w14:textId="77777777" w:rsidR="00E639B7" w:rsidRPr="002425B3" w:rsidRDefault="00E639B7" w:rsidP="00E639B7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2425B3">
              <w:rPr>
                <w:rFonts w:ascii="Arial" w:hAnsi="Arial" w:cs="Arial"/>
                <w:b/>
                <w:bCs/>
                <w:highlight w:val="yellow"/>
              </w:rPr>
              <w:t>Lakeland HS</w:t>
            </w:r>
            <w:r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  <w:p w14:paraId="6884F5DB" w14:textId="77777777" w:rsidR="00E639B7" w:rsidRDefault="00E639B7" w:rsidP="00E639B7">
            <w:pPr>
              <w:rPr>
                <w:rFonts w:ascii="Arial" w:hAnsi="Arial" w:cs="Arial"/>
              </w:rPr>
            </w:pPr>
            <w:r w:rsidRPr="002425B3">
              <w:rPr>
                <w:rFonts w:ascii="Arial" w:hAnsi="Arial" w:cs="Arial"/>
              </w:rPr>
              <w:t>5:00pm-9:00pm</w:t>
            </w:r>
          </w:p>
          <w:p w14:paraId="34BAA39F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6B49F8D9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5B31FAE2" w14:textId="332170F3" w:rsidR="008D5D0C" w:rsidRPr="00827F2A" w:rsidRDefault="008D5D0C" w:rsidP="008D5D0C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86" w:type="dxa"/>
            <w:tcBorders>
              <w:top w:val="nil"/>
              <w:bottom w:val="single" w:sz="6" w:space="0" w:color="BFBFBF" w:themeColor="background1" w:themeShade="BF"/>
            </w:tcBorders>
          </w:tcPr>
          <w:p w14:paraId="53CC135C" w14:textId="77777777" w:rsidR="005102A0" w:rsidRDefault="005102A0" w:rsidP="005102A0">
            <w:pPr>
              <w:rPr>
                <w:rFonts w:ascii="Arial" w:hAnsi="Arial" w:cs="Arial"/>
                <w:b/>
                <w:highlight w:val="yellow"/>
              </w:rPr>
            </w:pPr>
          </w:p>
          <w:p w14:paraId="18E446C7" w14:textId="5B0B1907" w:rsidR="005102A0" w:rsidRDefault="005102A0" w:rsidP="005102A0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Milford Twp. Cemetery</w:t>
            </w:r>
          </w:p>
          <w:p w14:paraId="087BF6D8" w14:textId="77777777" w:rsidR="005102A0" w:rsidRPr="003141BB" w:rsidRDefault="005102A0" w:rsidP="005102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8:00-4:00pm</w:t>
            </w:r>
            <w:r w:rsidRPr="003141BB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  <w:p w14:paraId="16B978F0" w14:textId="77777777" w:rsidR="005102A0" w:rsidRDefault="005102A0" w:rsidP="005102A0">
            <w:pPr>
              <w:rPr>
                <w:rFonts w:ascii="Arial" w:hAnsi="Arial" w:cs="Arial"/>
              </w:rPr>
            </w:pPr>
          </w:p>
          <w:p w14:paraId="64615911" w14:textId="77777777" w:rsidR="005102A0" w:rsidRPr="00516A3F" w:rsidRDefault="005102A0" w:rsidP="005102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All Saints Episcopal Church</w:t>
            </w:r>
          </w:p>
          <w:p w14:paraId="05A2BEC4" w14:textId="77777777" w:rsidR="005102A0" w:rsidRDefault="005102A0" w:rsidP="0051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5A601564" w14:textId="77777777" w:rsidR="008D5D0C" w:rsidRDefault="008D5D0C" w:rsidP="008D5D0C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14:paraId="4DA9FC46" w14:textId="77777777" w:rsidR="008D5D0C" w:rsidRDefault="008D5D0C" w:rsidP="008D5D0C">
            <w:pPr>
              <w:rPr>
                <w:rFonts w:ascii="Arial" w:hAnsi="Arial" w:cs="Arial"/>
                <w:b/>
              </w:rPr>
            </w:pPr>
          </w:p>
          <w:p w14:paraId="27728FC9" w14:textId="77DC167A" w:rsidR="008D5D0C" w:rsidRPr="00C3628D" w:rsidRDefault="008D5D0C" w:rsidP="008D5D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09B6A3D6" w14:textId="77777777" w:rsidR="005102A0" w:rsidRDefault="005102A0" w:rsidP="008D5D0C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72320EA8" w14:textId="570F86E3" w:rsidR="008D5D0C" w:rsidRDefault="008D5D0C" w:rsidP="008D5D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 xml:space="preserve">Oakland Hope </w:t>
            </w:r>
          </w:p>
          <w:p w14:paraId="05693633" w14:textId="77777777" w:rsidR="008D5D0C" w:rsidRDefault="008D5D0C" w:rsidP="008D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8:00am-4:00pm</w:t>
            </w:r>
          </w:p>
          <w:p w14:paraId="219EEA98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689A9C89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0E743360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1AE3AA2B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2B03E141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4EE545D7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3CD3B446" w14:textId="54B77686" w:rsidR="008D5D0C" w:rsidRDefault="008D5D0C" w:rsidP="008D5D0C">
            <w:pPr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</w:p>
          <w:p w14:paraId="6FEF71B5" w14:textId="7DE45D14" w:rsidR="008D5D0C" w:rsidRPr="00FE3EEA" w:rsidRDefault="008D5D0C" w:rsidP="008D5D0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D5D0C" w14:paraId="2AC9A84E" w14:textId="77777777" w:rsidTr="00265E80">
        <w:trPr>
          <w:trHeight w:val="1245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1B9D2823" w14:textId="120F382E" w:rsidR="008D5D0C" w:rsidRDefault="00B5356F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  <w:p w14:paraId="65CE648B" w14:textId="631733FC" w:rsidR="008D5D0C" w:rsidRPr="00852720" w:rsidRDefault="008D5D0C" w:rsidP="008D5D0C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top w:val="single" w:sz="6" w:space="0" w:color="BFBFBF" w:themeColor="background1" w:themeShade="BF"/>
              <w:bottom w:val="nil"/>
            </w:tcBorders>
          </w:tcPr>
          <w:p w14:paraId="39F42421" w14:textId="5FAF671E" w:rsidR="008D5D0C" w:rsidRPr="00852720" w:rsidRDefault="00B5356F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977" w:type="dxa"/>
            <w:tcBorders>
              <w:top w:val="single" w:sz="6" w:space="0" w:color="BFBFBF" w:themeColor="background1" w:themeShade="BF"/>
              <w:bottom w:val="nil"/>
            </w:tcBorders>
          </w:tcPr>
          <w:p w14:paraId="661AD496" w14:textId="7621B1DD" w:rsidR="008D5D0C" w:rsidRPr="00E97DD1" w:rsidRDefault="006248F0" w:rsidP="006248F0">
            <w:pPr>
              <w:pStyle w:val="Dates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B5356F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7" w:type="dxa"/>
            <w:tcBorders>
              <w:top w:val="single" w:sz="6" w:space="0" w:color="BFBFBF" w:themeColor="background1" w:themeShade="BF"/>
              <w:bottom w:val="nil"/>
            </w:tcBorders>
          </w:tcPr>
          <w:p w14:paraId="2E5A6D16" w14:textId="7F1712F3" w:rsidR="008D5D0C" w:rsidRPr="00E97DD1" w:rsidRDefault="008D5D0C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5356F">
              <w:rPr>
                <w:rFonts w:ascii="Arial" w:hAnsi="Arial" w:cs="Arial"/>
              </w:rPr>
              <w:t>4</w:t>
            </w:r>
          </w:p>
        </w:tc>
        <w:tc>
          <w:tcPr>
            <w:tcW w:w="2067" w:type="dxa"/>
            <w:tcBorders>
              <w:top w:val="single" w:sz="6" w:space="0" w:color="BFBFBF" w:themeColor="background1" w:themeShade="BF"/>
              <w:bottom w:val="nil"/>
            </w:tcBorders>
          </w:tcPr>
          <w:p w14:paraId="5E17C2BA" w14:textId="137D6A41" w:rsidR="008D5D0C" w:rsidRPr="00852720" w:rsidRDefault="00265E80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5356F">
              <w:rPr>
                <w:rFonts w:ascii="Arial" w:hAnsi="Arial" w:cs="Arial"/>
              </w:rPr>
              <w:t>5</w:t>
            </w:r>
          </w:p>
        </w:tc>
        <w:tc>
          <w:tcPr>
            <w:tcW w:w="1986" w:type="dxa"/>
            <w:tcBorders>
              <w:top w:val="single" w:sz="6" w:space="0" w:color="BFBFBF" w:themeColor="background1" w:themeShade="BF"/>
              <w:bottom w:val="nil"/>
            </w:tcBorders>
          </w:tcPr>
          <w:p w14:paraId="50963C53" w14:textId="44D986F2" w:rsidR="008D5D0C" w:rsidRPr="009D6D69" w:rsidRDefault="008D5D0C" w:rsidP="008D5D0C">
            <w:pPr>
              <w:pStyle w:val="Dates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B5356F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2E95256E" w14:textId="67215B9E" w:rsidR="008D5D0C" w:rsidRPr="00852720" w:rsidRDefault="008D5D0C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5356F">
              <w:rPr>
                <w:rFonts w:ascii="Arial" w:hAnsi="Arial" w:cs="Arial"/>
              </w:rPr>
              <w:t>7</w:t>
            </w:r>
          </w:p>
        </w:tc>
      </w:tr>
      <w:tr w:rsidR="008D5D0C" w14:paraId="43ED6A7E" w14:textId="77777777" w:rsidTr="00265E80">
        <w:trPr>
          <w:trHeight w:hRule="exact" w:val="2880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08274619" w14:textId="77777777" w:rsidR="008D5D0C" w:rsidRDefault="008D5D0C" w:rsidP="008D5D0C">
            <w:pPr>
              <w:rPr>
                <w:rFonts w:ascii="Arial" w:hAnsi="Arial" w:cs="Arial"/>
                <w:b/>
                <w:color w:val="FF0000"/>
              </w:rPr>
            </w:pPr>
          </w:p>
          <w:p w14:paraId="154A8CC8" w14:textId="17032290" w:rsidR="008D5D0C" w:rsidRPr="00A52269" w:rsidRDefault="008D5D0C" w:rsidP="008D5D0C">
            <w:pPr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tcBorders>
              <w:top w:val="nil"/>
              <w:bottom w:val="single" w:sz="6" w:space="0" w:color="BFBFBF" w:themeColor="background1" w:themeShade="BF"/>
            </w:tcBorders>
          </w:tcPr>
          <w:p w14:paraId="1A8876EA" w14:textId="6404DFC3" w:rsidR="00265E80" w:rsidRPr="00CD3219" w:rsidRDefault="00265E80" w:rsidP="00265E80">
            <w:pPr>
              <w:rPr>
                <w:rFonts w:ascii="Arial" w:hAnsi="Arial" w:cs="Arial"/>
                <w:b/>
                <w:color w:val="7030A0"/>
                <w:highlight w:val="lightGray"/>
              </w:rPr>
            </w:pPr>
          </w:p>
          <w:p w14:paraId="0046A064" w14:textId="77777777" w:rsidR="00265E80" w:rsidRPr="00F70970" w:rsidRDefault="00265E80" w:rsidP="00265E80">
            <w:pPr>
              <w:rPr>
                <w:rFonts w:ascii="Arial" w:hAnsi="Arial" w:cs="Arial"/>
                <w:b/>
              </w:rPr>
            </w:pPr>
            <w:r w:rsidRPr="007D7F05">
              <w:rPr>
                <w:rFonts w:ascii="Arial" w:hAnsi="Arial" w:cs="Arial"/>
                <w:b/>
                <w:highlight w:val="yellow"/>
              </w:rPr>
              <w:t>Community Sharing</w:t>
            </w:r>
          </w:p>
          <w:p w14:paraId="3083C457" w14:textId="77777777" w:rsidR="00265E80" w:rsidRDefault="00265E80" w:rsidP="00265E80">
            <w:pPr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8:30am-12:30pm</w:t>
            </w:r>
          </w:p>
          <w:p w14:paraId="4A10174C" w14:textId="77777777" w:rsidR="00265E80" w:rsidRDefault="00265E80" w:rsidP="00265E80">
            <w:pPr>
              <w:rPr>
                <w:rFonts w:ascii="Arial" w:hAnsi="Arial" w:cs="Arial"/>
              </w:rPr>
            </w:pPr>
          </w:p>
          <w:p w14:paraId="665A90BB" w14:textId="77777777" w:rsidR="00265E80" w:rsidRPr="002425B3" w:rsidRDefault="00265E80" w:rsidP="00265E80">
            <w:pPr>
              <w:rPr>
                <w:rFonts w:ascii="Arial" w:hAnsi="Arial" w:cs="Arial"/>
                <w:b/>
                <w:bCs/>
              </w:rPr>
            </w:pPr>
            <w:r w:rsidRPr="002425B3">
              <w:rPr>
                <w:rFonts w:ascii="Arial" w:hAnsi="Arial" w:cs="Arial"/>
                <w:b/>
                <w:bCs/>
                <w:highlight w:val="yellow"/>
              </w:rPr>
              <w:t>Holy Family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B6F32C5" w14:textId="77777777" w:rsidR="00265E80" w:rsidRDefault="00265E80" w:rsidP="00265E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1:30pm-4:30pm</w:t>
            </w:r>
          </w:p>
          <w:p w14:paraId="0811C315" w14:textId="3AFD17D7" w:rsidR="008D5D0C" w:rsidRPr="009905D4" w:rsidRDefault="008D5D0C" w:rsidP="008D5D0C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977" w:type="dxa"/>
            <w:tcBorders>
              <w:top w:val="nil"/>
              <w:bottom w:val="single" w:sz="6" w:space="0" w:color="BFBFBF" w:themeColor="background1" w:themeShade="BF"/>
            </w:tcBorders>
          </w:tcPr>
          <w:p w14:paraId="11EA2677" w14:textId="77777777" w:rsidR="00E639B7" w:rsidRDefault="00E639B7" w:rsidP="006248F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1C39665C" w14:textId="5B70D00B" w:rsidR="006248F0" w:rsidRPr="00E639B7" w:rsidRDefault="006248F0" w:rsidP="006248F0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6118A4D2" w14:textId="77777777" w:rsidR="006248F0" w:rsidRDefault="006248F0" w:rsidP="00624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0977FE7C" w14:textId="77777777" w:rsidR="006248F0" w:rsidRDefault="006248F0" w:rsidP="006248F0">
            <w:pPr>
              <w:rPr>
                <w:rFonts w:ascii="Arial" w:hAnsi="Arial" w:cs="Arial"/>
                <w:b/>
              </w:rPr>
            </w:pPr>
            <w:r w:rsidRPr="00F82FF3">
              <w:rPr>
                <w:rFonts w:ascii="Arial" w:hAnsi="Arial" w:cs="Arial"/>
                <w:b/>
                <w:highlight w:val="yellow"/>
              </w:rPr>
              <w:t xml:space="preserve">New Mount Moriah </w:t>
            </w:r>
            <w:r>
              <w:rPr>
                <w:rFonts w:ascii="Arial" w:hAnsi="Arial" w:cs="Arial"/>
                <w:b/>
                <w:highlight w:val="yellow"/>
              </w:rPr>
              <w:t>C</w:t>
            </w:r>
            <w:r w:rsidRPr="00F82FF3">
              <w:rPr>
                <w:rFonts w:ascii="Arial" w:hAnsi="Arial" w:cs="Arial"/>
                <w:b/>
                <w:highlight w:val="yellow"/>
              </w:rPr>
              <w:t>hurch</w:t>
            </w:r>
            <w:r w:rsidRPr="00F82FF3">
              <w:rPr>
                <w:rFonts w:ascii="Arial" w:hAnsi="Arial" w:cs="Arial"/>
                <w:b/>
              </w:rPr>
              <w:t xml:space="preserve"> </w:t>
            </w:r>
          </w:p>
          <w:p w14:paraId="5B6A87A1" w14:textId="77777777" w:rsidR="006248F0" w:rsidRDefault="006248F0" w:rsidP="00624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11:00am-3:00pm</w:t>
            </w:r>
          </w:p>
          <w:p w14:paraId="58B4D3CC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39E92DDE" w14:textId="20874EA1" w:rsidR="008D5D0C" w:rsidRPr="00E97DD1" w:rsidRDefault="008D5D0C" w:rsidP="008D5D0C">
            <w:pPr>
              <w:rPr>
                <w:rFonts w:ascii="Arial" w:hAnsi="Arial" w:cs="Arial"/>
              </w:rPr>
            </w:pPr>
          </w:p>
        </w:tc>
        <w:tc>
          <w:tcPr>
            <w:tcW w:w="2157" w:type="dxa"/>
            <w:tcBorders>
              <w:top w:val="nil"/>
              <w:bottom w:val="single" w:sz="6" w:space="0" w:color="BFBFBF" w:themeColor="background1" w:themeShade="BF"/>
            </w:tcBorders>
          </w:tcPr>
          <w:p w14:paraId="2D5FBFEA" w14:textId="77777777" w:rsidR="00E639B7" w:rsidRDefault="00E639B7" w:rsidP="008D5D0C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3CC1AFB4" w14:textId="22B24DCF" w:rsidR="008D5D0C" w:rsidRPr="00516A3F" w:rsidRDefault="008D5D0C" w:rsidP="008D5D0C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6D7E6B06" w14:textId="77777777" w:rsidR="008D5D0C" w:rsidRDefault="008D5D0C" w:rsidP="008D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25DCAED5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457D1FE0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27CB0949" w14:textId="01E02852" w:rsidR="008D5D0C" w:rsidRPr="00E97DD1" w:rsidRDefault="008D5D0C" w:rsidP="008D5D0C">
            <w:pPr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750F1649" w14:textId="77777777" w:rsidR="008D5D0C" w:rsidRDefault="008D5D0C" w:rsidP="008D5D0C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3A8F9DBE" w14:textId="3BF304E2" w:rsidR="008D5D0C" w:rsidRPr="00516A3F" w:rsidRDefault="008D5D0C" w:rsidP="008D5D0C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32A35412" w14:textId="214F5506" w:rsidR="008D5D0C" w:rsidRDefault="008D5D0C" w:rsidP="008D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4A032C5C" w14:textId="77777777" w:rsidR="008D5D0C" w:rsidRPr="00F77771" w:rsidRDefault="008D5D0C" w:rsidP="008D5D0C">
            <w:pPr>
              <w:rPr>
                <w:rFonts w:ascii="Arial" w:hAnsi="Arial" w:cs="Arial"/>
              </w:rPr>
            </w:pPr>
          </w:p>
          <w:p w14:paraId="4131D1C4" w14:textId="77777777" w:rsidR="008D5D0C" w:rsidRDefault="008D5D0C" w:rsidP="008D5D0C">
            <w:pPr>
              <w:rPr>
                <w:rFonts w:ascii="Arial" w:hAnsi="Arial" w:cs="Arial"/>
                <w:highlight w:val="yellow"/>
              </w:rPr>
            </w:pPr>
          </w:p>
          <w:p w14:paraId="372C2870" w14:textId="625D37F7" w:rsidR="008D5D0C" w:rsidRDefault="008D5D0C" w:rsidP="008D5D0C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14:paraId="1B27B11E" w14:textId="77777777" w:rsidR="008D5D0C" w:rsidRDefault="008D5D0C" w:rsidP="008D5D0C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65F19C02" w14:textId="382C733B" w:rsidR="008D5D0C" w:rsidRPr="00020122" w:rsidRDefault="008D5D0C" w:rsidP="008D5D0C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bottom w:val="single" w:sz="6" w:space="0" w:color="BFBFBF" w:themeColor="background1" w:themeShade="BF"/>
            </w:tcBorders>
          </w:tcPr>
          <w:p w14:paraId="39879D82" w14:textId="77777777" w:rsidR="00E639B7" w:rsidRDefault="00E639B7" w:rsidP="00123FBD">
            <w:pPr>
              <w:rPr>
                <w:rFonts w:ascii="Arial" w:hAnsi="Arial" w:cs="Arial"/>
                <w:b/>
                <w:color w:val="7030A0"/>
                <w:highlight w:val="lightGray"/>
              </w:rPr>
            </w:pPr>
          </w:p>
          <w:p w14:paraId="4D5365BA" w14:textId="3B013CD5" w:rsidR="00123FBD" w:rsidRPr="00516A3F" w:rsidRDefault="00123FBD" w:rsidP="00123F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All Saints Episcopal Church</w:t>
            </w:r>
          </w:p>
          <w:p w14:paraId="65D3019C" w14:textId="77777777" w:rsidR="008D5D0C" w:rsidRDefault="008D5D0C" w:rsidP="008D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6BBAE44D" w14:textId="303C5A2A" w:rsidR="008D5D0C" w:rsidRPr="00020122" w:rsidRDefault="008D5D0C" w:rsidP="008D5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66A166D4" w14:textId="2F6EBF16" w:rsidR="008D5D0C" w:rsidRDefault="000D2D9A" w:rsidP="008D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NO ASP</w:t>
            </w:r>
          </w:p>
          <w:p w14:paraId="58F2BCBD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733F83D0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66B0A4A4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21A91EF1" w14:textId="2D38E89B" w:rsidR="008D5D0C" w:rsidRDefault="008D5D0C" w:rsidP="008D5D0C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14:paraId="4631723E" w14:textId="77777777" w:rsidR="008D5D0C" w:rsidRPr="009905D4" w:rsidRDefault="008D5D0C" w:rsidP="008D5D0C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14:paraId="465EF518" w14:textId="265755F1" w:rsidR="008D5D0C" w:rsidRPr="009905D4" w:rsidRDefault="008D5D0C" w:rsidP="008D5D0C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8D5D0C" w14:paraId="79AF7BD1" w14:textId="77777777" w:rsidTr="00265E80">
        <w:trPr>
          <w:trHeight w:val="181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061B3646" w14:textId="67A3D031" w:rsidR="008D5D0C" w:rsidRPr="00852720" w:rsidRDefault="00265E80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5356F">
              <w:rPr>
                <w:rFonts w:ascii="Arial" w:hAnsi="Arial" w:cs="Arial"/>
              </w:rPr>
              <w:t>8</w:t>
            </w:r>
          </w:p>
        </w:tc>
        <w:tc>
          <w:tcPr>
            <w:tcW w:w="2163" w:type="dxa"/>
            <w:tcBorders>
              <w:top w:val="single" w:sz="6" w:space="0" w:color="BFBFBF" w:themeColor="background1" w:themeShade="BF"/>
              <w:bottom w:val="nil"/>
            </w:tcBorders>
          </w:tcPr>
          <w:p w14:paraId="5CFDCE61" w14:textId="7592ACD6" w:rsidR="008D5D0C" w:rsidRPr="00852720" w:rsidRDefault="008D5D0C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5356F">
              <w:rPr>
                <w:rFonts w:ascii="Arial" w:hAnsi="Arial" w:cs="Arial"/>
              </w:rPr>
              <w:t>9</w:t>
            </w:r>
          </w:p>
        </w:tc>
        <w:tc>
          <w:tcPr>
            <w:tcW w:w="1977" w:type="dxa"/>
            <w:tcBorders>
              <w:top w:val="single" w:sz="6" w:space="0" w:color="BFBFBF" w:themeColor="background1" w:themeShade="BF"/>
              <w:bottom w:val="nil"/>
            </w:tcBorders>
          </w:tcPr>
          <w:p w14:paraId="0FE34CDD" w14:textId="16806DFA" w:rsidR="008D5D0C" w:rsidRPr="00852720" w:rsidRDefault="00B5356F" w:rsidP="008D5D0C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157" w:type="dxa"/>
            <w:tcBorders>
              <w:top w:val="single" w:sz="6" w:space="0" w:color="BFBFBF" w:themeColor="background1" w:themeShade="BF"/>
              <w:bottom w:val="nil"/>
            </w:tcBorders>
          </w:tcPr>
          <w:p w14:paraId="1E0863CC" w14:textId="3EFB53D7" w:rsidR="008D5D0C" w:rsidRPr="00852720" w:rsidRDefault="008D5D0C" w:rsidP="008D5D0C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67" w:type="dxa"/>
            <w:tcBorders>
              <w:top w:val="single" w:sz="6" w:space="0" w:color="BFBFBF" w:themeColor="background1" w:themeShade="BF"/>
              <w:bottom w:val="nil"/>
            </w:tcBorders>
          </w:tcPr>
          <w:p w14:paraId="42E954B6" w14:textId="086AA683" w:rsidR="008D5D0C" w:rsidRPr="00F20D1F" w:rsidRDefault="008D5D0C" w:rsidP="008D5D0C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BFBFBF" w:themeColor="background1" w:themeShade="BF"/>
              <w:bottom w:val="nil"/>
            </w:tcBorders>
          </w:tcPr>
          <w:p w14:paraId="0C63AE86" w14:textId="759C8A80" w:rsidR="008D5D0C" w:rsidRPr="00852720" w:rsidRDefault="008D5D0C" w:rsidP="008D5D0C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6" w:space="0" w:color="BFBFBF" w:themeColor="background1" w:themeShade="BF"/>
              <w:bottom w:val="nil"/>
            </w:tcBorders>
          </w:tcPr>
          <w:p w14:paraId="672B0D70" w14:textId="190182F9" w:rsidR="008D5D0C" w:rsidRPr="00F20D1F" w:rsidRDefault="008D5D0C" w:rsidP="008D5D0C">
            <w:pPr>
              <w:pStyle w:val="Dates"/>
              <w:tabs>
                <w:tab w:val="right" w:pos="184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D0C" w14:paraId="0DBCE6A8" w14:textId="77777777" w:rsidTr="00265E80">
        <w:trPr>
          <w:trHeight w:hRule="exact" w:val="2790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5C2E03F9" w14:textId="63627D81" w:rsidR="008D5D0C" w:rsidRPr="00A52269" w:rsidRDefault="008D5D0C" w:rsidP="008D5D0C">
            <w:pPr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tcBorders>
              <w:top w:val="nil"/>
              <w:bottom w:val="single" w:sz="6" w:space="0" w:color="BFBFBF" w:themeColor="background1" w:themeShade="BF"/>
            </w:tcBorders>
          </w:tcPr>
          <w:p w14:paraId="36426E8B" w14:textId="2FBCC47F" w:rsidR="008D5D0C" w:rsidRDefault="008D5D0C" w:rsidP="00A216E0">
            <w:pPr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  <w:highlight w:val="lightGray"/>
              </w:rPr>
              <w:t xml:space="preserve"> </w:t>
            </w:r>
          </w:p>
          <w:p w14:paraId="1F9A4BC2" w14:textId="77777777" w:rsidR="00B5356F" w:rsidRPr="00F70970" w:rsidRDefault="00B5356F" w:rsidP="00B5356F">
            <w:pPr>
              <w:rPr>
                <w:rFonts w:ascii="Arial" w:hAnsi="Arial" w:cs="Arial"/>
                <w:b/>
              </w:rPr>
            </w:pPr>
            <w:r w:rsidRPr="007D7F05">
              <w:rPr>
                <w:rFonts w:ascii="Arial" w:hAnsi="Arial" w:cs="Arial"/>
                <w:b/>
                <w:highlight w:val="yellow"/>
              </w:rPr>
              <w:t>Community Sharing</w:t>
            </w:r>
          </w:p>
          <w:p w14:paraId="7D591775" w14:textId="77777777" w:rsidR="00B5356F" w:rsidRDefault="00B5356F" w:rsidP="00B5356F">
            <w:pPr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8:30am-12:30pm</w:t>
            </w:r>
          </w:p>
          <w:p w14:paraId="5DE5D65E" w14:textId="77777777" w:rsidR="00B5356F" w:rsidRDefault="00B5356F" w:rsidP="00B5356F">
            <w:pPr>
              <w:rPr>
                <w:rFonts w:ascii="Arial" w:hAnsi="Arial" w:cs="Arial"/>
              </w:rPr>
            </w:pPr>
          </w:p>
          <w:p w14:paraId="555DBF85" w14:textId="77777777" w:rsidR="00B5356F" w:rsidRPr="002425B3" w:rsidRDefault="00B5356F" w:rsidP="00B5356F">
            <w:pPr>
              <w:rPr>
                <w:rFonts w:ascii="Arial" w:hAnsi="Arial" w:cs="Arial"/>
                <w:b/>
                <w:bCs/>
              </w:rPr>
            </w:pPr>
            <w:r w:rsidRPr="002425B3">
              <w:rPr>
                <w:rFonts w:ascii="Arial" w:hAnsi="Arial" w:cs="Arial"/>
                <w:b/>
                <w:bCs/>
                <w:highlight w:val="yellow"/>
              </w:rPr>
              <w:t>Holy Family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8893653" w14:textId="77777777" w:rsidR="00B5356F" w:rsidRDefault="00B5356F" w:rsidP="00B53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1:30pm-4:30pm</w:t>
            </w:r>
          </w:p>
          <w:p w14:paraId="6AFE9691" w14:textId="276F5A8E" w:rsidR="00A216E0" w:rsidRDefault="00A216E0" w:rsidP="00A216E0">
            <w:pPr>
              <w:rPr>
                <w:rFonts w:ascii="Arial" w:hAnsi="Arial" w:cs="Arial"/>
                <w:b/>
                <w:color w:val="7030A0"/>
              </w:rPr>
            </w:pPr>
          </w:p>
          <w:p w14:paraId="719D3E77" w14:textId="77777777" w:rsidR="00A216E0" w:rsidRDefault="00A216E0" w:rsidP="00A216E0">
            <w:pPr>
              <w:rPr>
                <w:rFonts w:ascii="Arial" w:hAnsi="Arial" w:cs="Arial"/>
              </w:rPr>
            </w:pPr>
          </w:p>
          <w:p w14:paraId="6C5B5BD1" w14:textId="2D979DBE" w:rsidR="008D5D0C" w:rsidRPr="008029BD" w:rsidRDefault="008D5D0C" w:rsidP="008D5D0C">
            <w:pPr>
              <w:rPr>
                <w:rFonts w:ascii="Arial" w:hAnsi="Arial" w:cs="Arial"/>
                <w:b/>
                <w:color w:val="7030A0"/>
                <w:highlight w:val="lightGray"/>
              </w:rPr>
            </w:pPr>
          </w:p>
        </w:tc>
        <w:tc>
          <w:tcPr>
            <w:tcW w:w="1977" w:type="dxa"/>
            <w:tcBorders>
              <w:top w:val="nil"/>
              <w:bottom w:val="single" w:sz="6" w:space="0" w:color="BFBFBF" w:themeColor="background1" w:themeShade="BF"/>
            </w:tcBorders>
          </w:tcPr>
          <w:p w14:paraId="324E2DC9" w14:textId="77777777" w:rsidR="005102A0" w:rsidRDefault="005102A0" w:rsidP="00E639B7">
            <w:pPr>
              <w:rPr>
                <w:rFonts w:ascii="Arial" w:hAnsi="Arial" w:cs="Arial"/>
                <w:b/>
                <w:highlight w:val="yellow"/>
              </w:rPr>
            </w:pPr>
          </w:p>
          <w:p w14:paraId="4A5BE3A7" w14:textId="3EB7F566" w:rsidR="00E639B7" w:rsidRPr="002259AD" w:rsidRDefault="00E639B7" w:rsidP="00E639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Lyon </w:t>
            </w:r>
            <w:r w:rsidRPr="004E39DA">
              <w:rPr>
                <w:rFonts w:ascii="Arial" w:hAnsi="Arial" w:cs="Arial"/>
                <w:b/>
                <w:highlight w:val="yellow"/>
              </w:rPr>
              <w:t>Twp.</w:t>
            </w:r>
          </w:p>
          <w:p w14:paraId="2F828AAC" w14:textId="77777777" w:rsidR="00E639B7" w:rsidRDefault="00E639B7" w:rsidP="00B53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am-12</w:t>
            </w:r>
            <w:r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pm</w:t>
            </w:r>
          </w:p>
          <w:p w14:paraId="449E904B" w14:textId="77AFD4C5" w:rsidR="00B5356F" w:rsidRPr="00516A3F" w:rsidRDefault="00B5356F" w:rsidP="00B5356F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121278C5" w14:textId="77777777" w:rsidR="00B5356F" w:rsidRDefault="00B5356F" w:rsidP="00B53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69AFEA24" w14:textId="77777777" w:rsidR="00B5356F" w:rsidRDefault="00B5356F" w:rsidP="00B5356F">
            <w:pPr>
              <w:rPr>
                <w:rFonts w:ascii="Arial" w:hAnsi="Arial" w:cs="Arial"/>
                <w:b/>
              </w:rPr>
            </w:pPr>
            <w:r w:rsidRPr="00F82FF3">
              <w:rPr>
                <w:rFonts w:ascii="Arial" w:hAnsi="Arial" w:cs="Arial"/>
                <w:b/>
                <w:highlight w:val="yellow"/>
              </w:rPr>
              <w:t xml:space="preserve">New Mount Moriah </w:t>
            </w:r>
            <w:r>
              <w:rPr>
                <w:rFonts w:ascii="Arial" w:hAnsi="Arial" w:cs="Arial"/>
                <w:b/>
                <w:highlight w:val="yellow"/>
              </w:rPr>
              <w:t>C</w:t>
            </w:r>
            <w:r w:rsidRPr="00F82FF3">
              <w:rPr>
                <w:rFonts w:ascii="Arial" w:hAnsi="Arial" w:cs="Arial"/>
                <w:b/>
                <w:highlight w:val="yellow"/>
              </w:rPr>
              <w:t>hurch</w:t>
            </w:r>
            <w:r w:rsidRPr="00F82FF3">
              <w:rPr>
                <w:rFonts w:ascii="Arial" w:hAnsi="Arial" w:cs="Arial"/>
                <w:b/>
              </w:rPr>
              <w:t xml:space="preserve"> </w:t>
            </w:r>
          </w:p>
          <w:p w14:paraId="1CB65959" w14:textId="77777777" w:rsidR="00B5356F" w:rsidRDefault="00B5356F" w:rsidP="00B53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11:00am-3:00pm</w:t>
            </w:r>
          </w:p>
          <w:p w14:paraId="70F01DD8" w14:textId="77777777" w:rsidR="00B5356F" w:rsidRDefault="00B5356F" w:rsidP="00B5356F">
            <w:pPr>
              <w:rPr>
                <w:rFonts w:ascii="Arial" w:hAnsi="Arial" w:cs="Arial"/>
                <w:b/>
              </w:rPr>
            </w:pPr>
            <w:r w:rsidRPr="0056653F">
              <w:rPr>
                <w:rFonts w:ascii="Arial" w:hAnsi="Arial" w:cs="Arial"/>
                <w:b/>
                <w:highlight w:val="yellow"/>
              </w:rPr>
              <w:t>Novi UMC</w:t>
            </w:r>
          </w:p>
          <w:p w14:paraId="46B5D610" w14:textId="77777777" w:rsidR="00B5356F" w:rsidRDefault="00B5356F" w:rsidP="00B5356F">
            <w:pPr>
              <w:rPr>
                <w:rFonts w:ascii="Arial" w:hAnsi="Arial" w:cs="Arial"/>
              </w:rPr>
            </w:pPr>
            <w:r w:rsidRPr="00E64188">
              <w:rPr>
                <w:rFonts w:ascii="Arial" w:hAnsi="Arial" w:cs="Arial"/>
              </w:rPr>
              <w:t>1:</w:t>
            </w:r>
            <w:r>
              <w:rPr>
                <w:rFonts w:ascii="Arial" w:hAnsi="Arial" w:cs="Arial"/>
              </w:rPr>
              <w:t>00</w:t>
            </w:r>
            <w:r w:rsidRPr="00E64188">
              <w:rPr>
                <w:rFonts w:ascii="Arial" w:hAnsi="Arial" w:cs="Arial"/>
              </w:rPr>
              <w:t>pm-4:</w:t>
            </w:r>
            <w:r>
              <w:rPr>
                <w:rFonts w:ascii="Arial" w:hAnsi="Arial" w:cs="Arial"/>
              </w:rPr>
              <w:t>0</w:t>
            </w:r>
            <w:r w:rsidRPr="00E64188">
              <w:rPr>
                <w:rFonts w:ascii="Arial" w:hAnsi="Arial" w:cs="Arial"/>
              </w:rPr>
              <w:t>0pm</w:t>
            </w:r>
          </w:p>
          <w:p w14:paraId="1A81FA07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68040284" w14:textId="3A953645" w:rsidR="008D5D0C" w:rsidRPr="00E97DD1" w:rsidRDefault="008D5D0C" w:rsidP="008D5D0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57" w:type="dxa"/>
            <w:tcBorders>
              <w:top w:val="nil"/>
              <w:bottom w:val="single" w:sz="6" w:space="0" w:color="BFBFBF" w:themeColor="background1" w:themeShade="BF"/>
            </w:tcBorders>
          </w:tcPr>
          <w:p w14:paraId="258084BE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4F7E6AF0" w14:textId="532CCBE5" w:rsidR="008D5D0C" w:rsidRDefault="008D5D0C" w:rsidP="008D5D0C">
            <w:pPr>
              <w:rPr>
                <w:rFonts w:ascii="Arial" w:hAnsi="Arial" w:cs="Arial"/>
                <w:bCs/>
              </w:rPr>
            </w:pPr>
          </w:p>
          <w:p w14:paraId="0DE5F5A4" w14:textId="77777777" w:rsidR="008D5D0C" w:rsidRDefault="008D5D0C" w:rsidP="008D5D0C">
            <w:pPr>
              <w:rPr>
                <w:rFonts w:ascii="Arial" w:hAnsi="Arial" w:cs="Arial"/>
                <w:bCs/>
              </w:rPr>
            </w:pPr>
          </w:p>
          <w:p w14:paraId="7E3288FB" w14:textId="77777777" w:rsidR="008D5D0C" w:rsidRDefault="008D5D0C" w:rsidP="008D5D0C">
            <w:pPr>
              <w:rPr>
                <w:rFonts w:ascii="Arial" w:hAnsi="Arial" w:cs="Arial"/>
                <w:bCs/>
              </w:rPr>
            </w:pPr>
          </w:p>
          <w:p w14:paraId="7CE17CFB" w14:textId="37ED2A94" w:rsidR="008D5D0C" w:rsidRPr="00010048" w:rsidRDefault="008D5D0C" w:rsidP="008D5D0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175E7224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466BA5B6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7184B320" w14:textId="1DC14B09" w:rsidR="008D5D0C" w:rsidRPr="00C14FAC" w:rsidRDefault="008D5D0C" w:rsidP="008D5D0C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nil"/>
              <w:bottom w:val="single" w:sz="6" w:space="0" w:color="BFBFBF" w:themeColor="background1" w:themeShade="BF"/>
            </w:tcBorders>
          </w:tcPr>
          <w:p w14:paraId="4A6DD08E" w14:textId="77777777" w:rsidR="008D5D0C" w:rsidRDefault="008D5D0C" w:rsidP="008D5D0C">
            <w:pPr>
              <w:rPr>
                <w:rFonts w:ascii="Arial" w:hAnsi="Arial" w:cs="Arial"/>
              </w:rPr>
            </w:pPr>
          </w:p>
          <w:p w14:paraId="0AD8BBE7" w14:textId="5E807E61" w:rsidR="00A216E0" w:rsidRPr="00852720" w:rsidRDefault="00A216E0" w:rsidP="00062C36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37AD4856" w14:textId="2CE1B69C" w:rsidR="008D5D0C" w:rsidRPr="00852720" w:rsidRDefault="008D5D0C" w:rsidP="00B5356F">
            <w:pPr>
              <w:rPr>
                <w:rFonts w:ascii="Arial" w:hAnsi="Arial" w:cs="Arial"/>
              </w:rPr>
            </w:pPr>
          </w:p>
        </w:tc>
      </w:tr>
      <w:tr w:rsidR="008D5D0C" w14:paraId="6AB381DF" w14:textId="77777777" w:rsidTr="00265E80">
        <w:trPr>
          <w:trHeight w:hRule="exact" w:val="95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720047F8" w14:textId="67D358B7" w:rsidR="008D5D0C" w:rsidRPr="00242957" w:rsidRDefault="008D5D0C" w:rsidP="008D5D0C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top w:val="nil"/>
              <w:bottom w:val="single" w:sz="6" w:space="0" w:color="BFBFBF" w:themeColor="background1" w:themeShade="BF"/>
            </w:tcBorders>
          </w:tcPr>
          <w:p w14:paraId="4E033FA6" w14:textId="2C1A1284" w:rsidR="008D5D0C" w:rsidRDefault="008D5D0C" w:rsidP="008D5D0C">
            <w:pPr>
              <w:jc w:val="right"/>
              <w:rPr>
                <w:rFonts w:ascii="Arial" w:hAnsi="Arial" w:cs="Arial"/>
                <w:b/>
              </w:rPr>
            </w:pPr>
          </w:p>
          <w:p w14:paraId="0FD5F839" w14:textId="4DB304FE" w:rsidR="008D5D0C" w:rsidRPr="00242957" w:rsidRDefault="008D5D0C" w:rsidP="008D5D0C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77" w:type="dxa"/>
            <w:tcBorders>
              <w:top w:val="nil"/>
              <w:bottom w:val="single" w:sz="6" w:space="0" w:color="BFBFBF" w:themeColor="background1" w:themeShade="BF"/>
            </w:tcBorders>
          </w:tcPr>
          <w:p w14:paraId="1EA06851" w14:textId="77777777" w:rsidR="008D5D0C" w:rsidRPr="00385CE5" w:rsidRDefault="008D5D0C" w:rsidP="008D5D0C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157" w:type="dxa"/>
            <w:tcBorders>
              <w:top w:val="nil"/>
              <w:bottom w:val="single" w:sz="6" w:space="0" w:color="BFBFBF" w:themeColor="background1" w:themeShade="BF"/>
            </w:tcBorders>
          </w:tcPr>
          <w:p w14:paraId="0ACEBB74" w14:textId="77777777" w:rsidR="008D5D0C" w:rsidRPr="006071D4" w:rsidRDefault="008D5D0C" w:rsidP="008D5D0C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37FA0451" w14:textId="77777777" w:rsidR="008D5D0C" w:rsidRPr="00910115" w:rsidRDefault="008D5D0C" w:rsidP="008D5D0C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6" w:type="dxa"/>
            <w:tcBorders>
              <w:top w:val="nil"/>
              <w:bottom w:val="single" w:sz="6" w:space="0" w:color="BFBFBF" w:themeColor="background1" w:themeShade="BF"/>
            </w:tcBorders>
          </w:tcPr>
          <w:p w14:paraId="0D847397" w14:textId="77777777" w:rsidR="008D5D0C" w:rsidRPr="00820FF0" w:rsidRDefault="008D5D0C" w:rsidP="008D5D0C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071" w:type="dxa"/>
            <w:tcBorders>
              <w:top w:val="nil"/>
              <w:bottom w:val="single" w:sz="6" w:space="0" w:color="BFBFBF" w:themeColor="background1" w:themeShade="BF"/>
            </w:tcBorders>
          </w:tcPr>
          <w:p w14:paraId="2D532B5E" w14:textId="77777777" w:rsidR="008D5D0C" w:rsidRPr="00F20D1F" w:rsidRDefault="008D5D0C" w:rsidP="008D5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D0C" w14:paraId="2133BFA6" w14:textId="77777777" w:rsidTr="00E7022C">
        <w:trPr>
          <w:trHeight w:val="65"/>
        </w:trPr>
        <w:tc>
          <w:tcPr>
            <w:tcW w:w="197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3B69B10" w14:textId="346A511C" w:rsidR="008D5D0C" w:rsidRPr="009E6ABF" w:rsidRDefault="008D5D0C" w:rsidP="008D5D0C">
            <w:pPr>
              <w:pStyle w:val="Dates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</w:t>
            </w:r>
          </w:p>
        </w:tc>
        <w:tc>
          <w:tcPr>
            <w:tcW w:w="12421" w:type="dxa"/>
            <w:gridSpan w:val="6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tbl>
            <w:tblPr>
              <w:tblStyle w:val="TableCalendar"/>
              <w:tblW w:w="12100" w:type="dxa"/>
              <w:tblLayout w:type="fixed"/>
              <w:tblLook w:val="0420" w:firstRow="1" w:lastRow="0" w:firstColumn="0" w:lastColumn="0" w:noHBand="0" w:noVBand="1"/>
              <w:tblCaption w:val="Layout table"/>
            </w:tblPr>
            <w:tblGrid>
              <w:gridCol w:w="866"/>
              <w:gridCol w:w="11234"/>
            </w:tblGrid>
            <w:tr w:rsidR="008D5D0C" w14:paraId="28D18791" w14:textId="77777777" w:rsidTr="00F200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46"/>
              </w:trPr>
              <w:tc>
                <w:tcPr>
                  <w:tcW w:w="866" w:type="dxa"/>
                  <w:tcBorders>
                    <w:top w:val="single" w:sz="6" w:space="0" w:color="BFBFBF" w:themeColor="background1" w:themeShade="BF"/>
                    <w:bottom w:val="single" w:sz="6" w:space="0" w:color="BFBFBF" w:themeColor="background1" w:themeShade="BF"/>
                  </w:tcBorders>
                </w:tcPr>
                <w:p w14:paraId="2E995F49" w14:textId="77777777" w:rsidR="008D5D0C" w:rsidRPr="00417414" w:rsidRDefault="008D5D0C" w:rsidP="008D5D0C">
                  <w:pPr>
                    <w:pStyle w:val="Dates"/>
                  </w:pPr>
                </w:p>
              </w:tc>
              <w:tc>
                <w:tcPr>
                  <w:tcW w:w="11234" w:type="dxa"/>
                  <w:tcBorders>
                    <w:top w:val="single" w:sz="6" w:space="0" w:color="BFBFBF" w:themeColor="background1" w:themeShade="BF"/>
                    <w:bottom w:val="single" w:sz="6" w:space="0" w:color="BFBFBF" w:themeColor="background1" w:themeShade="BF"/>
                  </w:tcBorders>
                </w:tcPr>
                <w:tbl>
                  <w:tblPr>
                    <w:tblStyle w:val="TableCalendar"/>
                    <w:tblW w:w="5003" w:type="pct"/>
                    <w:tblLayout w:type="fixed"/>
                    <w:tblLook w:val="0420" w:firstRow="1" w:lastRow="0" w:firstColumn="0" w:lastColumn="0" w:noHBand="0" w:noVBand="1"/>
                    <w:tblCaption w:val="Layout table"/>
                  </w:tblPr>
                  <w:tblGrid>
                    <w:gridCol w:w="1623"/>
                    <w:gridCol w:w="9386"/>
                  </w:tblGrid>
                  <w:tr w:rsidR="008D5D0C" w14:paraId="51BE0AC5" w14:textId="77777777" w:rsidTr="00F2002A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47"/>
                    </w:trPr>
                    <w:tc>
                      <w:tcPr>
                        <w:tcW w:w="2068" w:type="dxa"/>
                        <w:tcBorders>
                          <w:top w:val="single" w:sz="6" w:space="0" w:color="BFBFBF" w:themeColor="background1" w:themeShade="BF"/>
                          <w:bottom w:val="single" w:sz="6" w:space="0" w:color="BFBFBF" w:themeColor="background1" w:themeShade="BF"/>
                        </w:tcBorders>
                      </w:tcPr>
                      <w:p w14:paraId="156509F0" w14:textId="77777777" w:rsidR="008D5D0C" w:rsidRPr="00417414" w:rsidRDefault="008D5D0C" w:rsidP="008D5D0C">
                        <w:pPr>
                          <w:pStyle w:val="Dates"/>
                        </w:pPr>
                      </w:p>
                    </w:tc>
                    <w:tc>
                      <w:tcPr>
                        <w:tcW w:w="12325" w:type="dxa"/>
                        <w:tcBorders>
                          <w:top w:val="single" w:sz="6" w:space="0" w:color="BFBFBF" w:themeColor="background1" w:themeShade="BF"/>
                          <w:bottom w:val="single" w:sz="6" w:space="0" w:color="BFBFBF" w:themeColor="background1" w:themeShade="BF"/>
                        </w:tcBorders>
                      </w:tcPr>
                      <w:p w14:paraId="603AFB0D" w14:textId="77777777" w:rsidR="008D5D0C" w:rsidRPr="006071D4" w:rsidRDefault="008D5D0C" w:rsidP="008D5D0C">
                        <w:pPr>
                          <w:pStyle w:val="TableParagraph"/>
                          <w:spacing w:line="276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2B01ABC" w14:textId="33D25CB2" w:rsidR="008D5D0C" w:rsidRDefault="008D5D0C" w:rsidP="008D5D0C">
                  <w:pPr>
                    <w:pStyle w:val="TableParagraph"/>
                    <w:spacing w:line="276" w:lineRule="auto"/>
                    <w:rPr>
                      <w:b/>
                      <w:sz w:val="16"/>
                      <w:szCs w:val="16"/>
                    </w:rPr>
                  </w:pPr>
                  <w:r w:rsidRPr="005F489C">
                    <w:rPr>
                      <w:b/>
                      <w:sz w:val="18"/>
                      <w:szCs w:val="18"/>
                    </w:rPr>
                    <w:t xml:space="preserve">                               </w:t>
                  </w:r>
                  <w:r>
                    <w:rPr>
                      <w:b/>
                      <w:sz w:val="16"/>
                      <w:szCs w:val="16"/>
                      <w:highlight w:val="yellow"/>
                    </w:rPr>
                    <w:t>ALL</w:t>
                  </w:r>
                  <w:r w:rsidRPr="004D7F05">
                    <w:rPr>
                      <w:b/>
                      <w:sz w:val="16"/>
                      <w:szCs w:val="16"/>
                      <w:highlight w:val="yellow"/>
                    </w:rPr>
                    <w:t xml:space="preserve"> SITES ARE SIGN UP ONLY</w:t>
                  </w:r>
                </w:p>
                <w:p w14:paraId="298B373F" w14:textId="133A6573" w:rsidR="00123FBD" w:rsidRPr="00123FBD" w:rsidRDefault="00123FBD" w:rsidP="008D5D0C">
                  <w:pPr>
                    <w:pStyle w:val="TableParagraph"/>
                    <w:rPr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All Saints Episcopal Church: </w:t>
                  </w:r>
                  <w:r>
                    <w:rPr>
                      <w:sz w:val="16"/>
                    </w:rPr>
                    <w:t xml:space="preserve"> 171 W. Pike St. Pontiac, MI 48341</w:t>
                  </w:r>
                </w:p>
                <w:p w14:paraId="5635E338" w14:textId="137278A6" w:rsidR="008D5D0C" w:rsidRDefault="008D5D0C" w:rsidP="008D5D0C">
                  <w:pPr>
                    <w:pStyle w:val="TableParagraph"/>
                    <w:rPr>
                      <w:b/>
                      <w:sz w:val="16"/>
                    </w:rPr>
                  </w:pPr>
                  <w:r w:rsidRPr="004E39DA">
                    <w:rPr>
                      <w:b/>
                      <w:bCs/>
                      <w:sz w:val="16"/>
                    </w:rPr>
                    <w:t>Commerce Twp</w:t>
                  </w:r>
                  <w:r>
                    <w:rPr>
                      <w:sz w:val="16"/>
                    </w:rPr>
                    <w:t xml:space="preserve">.:   2806 Fisher Ave, Commerce Twp, MI  48390 (located between Oakland Park Rd &amp; </w:t>
                  </w:r>
                  <w:proofErr w:type="spellStart"/>
                  <w:r>
                    <w:rPr>
                      <w:sz w:val="16"/>
                    </w:rPr>
                    <w:t>Glengary</w:t>
                  </w:r>
                  <w:proofErr w:type="spellEnd"/>
                  <w:r>
                    <w:rPr>
                      <w:sz w:val="16"/>
                    </w:rPr>
                    <w:t xml:space="preserve"> Rd.)  Ask for Mark.</w:t>
                  </w:r>
                </w:p>
                <w:p w14:paraId="6A53E1C9" w14:textId="3F3882F9" w:rsidR="008D5D0C" w:rsidRDefault="008D5D0C" w:rsidP="008D5D0C">
                  <w:pPr>
                    <w:pStyle w:val="TableParagraph"/>
                    <w:rPr>
                      <w:sz w:val="16"/>
                    </w:rPr>
                  </w:pPr>
                  <w:r w:rsidRPr="00C16DE8">
                    <w:rPr>
                      <w:b/>
                      <w:sz w:val="16"/>
                    </w:rPr>
                    <w:t>Community Sharing</w:t>
                  </w:r>
                  <w:r w:rsidRPr="00C16DE8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400 Beach Farm Circle</w:t>
                  </w:r>
                  <w:r w:rsidRPr="00C16DE8">
                    <w:rPr>
                      <w:sz w:val="16"/>
                    </w:rPr>
                    <w:t xml:space="preserve">, Highland Charter Twp, MI 48356. </w:t>
                  </w:r>
                </w:p>
                <w:p w14:paraId="31D3AC14" w14:textId="207D5C4D" w:rsidR="00EC3A56" w:rsidRPr="00C16DE8" w:rsidRDefault="008D5D0C" w:rsidP="008D5D0C">
                  <w:pPr>
                    <w:pStyle w:val="TableParagraph"/>
                    <w:rPr>
                      <w:sz w:val="16"/>
                    </w:rPr>
                  </w:pPr>
                  <w:r w:rsidRPr="00F2002A">
                    <w:rPr>
                      <w:b/>
                      <w:bCs/>
                      <w:sz w:val="16"/>
                    </w:rPr>
                    <w:t>Highland Activity Center:</w:t>
                  </w:r>
                  <w:r>
                    <w:rPr>
                      <w:sz w:val="16"/>
                    </w:rPr>
                    <w:t xml:space="preserve">  </w:t>
                  </w:r>
                  <w:r w:rsidRPr="00F2002A">
                    <w:rPr>
                      <w:sz w:val="16"/>
                    </w:rPr>
                    <w:t xml:space="preserve">153 N. Milford Rd </w:t>
                  </w:r>
                  <w:r>
                    <w:rPr>
                      <w:sz w:val="16"/>
                    </w:rPr>
                    <w:t>S</w:t>
                  </w:r>
                  <w:r w:rsidRPr="00F2002A">
                    <w:rPr>
                      <w:sz w:val="16"/>
                    </w:rPr>
                    <w:t>uite 103 Highland Michigan 48356</w:t>
                  </w:r>
                </w:p>
                <w:p w14:paraId="2F09D09C" w14:textId="77777777" w:rsidR="008D5D0C" w:rsidRDefault="008D5D0C" w:rsidP="008D5D0C">
                  <w:pPr>
                    <w:rPr>
                      <w:rFonts w:ascii="Arial" w:hAnsi="Arial" w:cs="Arial"/>
                      <w:sz w:val="16"/>
                      <w:lang w:bidi="en-US"/>
                    </w:rPr>
                  </w:pPr>
                  <w:r w:rsidRPr="00FF21E8">
                    <w:rPr>
                      <w:rFonts w:ascii="Arial" w:hAnsi="Arial" w:cs="Arial"/>
                      <w:b/>
                      <w:bCs/>
                      <w:sz w:val="16"/>
                      <w:lang w:bidi="en-US"/>
                    </w:rPr>
                    <w:t>Highland Fire Station</w:t>
                  </w:r>
                  <w:r>
                    <w:rPr>
                      <w:rFonts w:ascii="Arial" w:hAnsi="Arial" w:cs="Arial"/>
                      <w:sz w:val="16"/>
                      <w:lang w:bidi="en-US"/>
                    </w:rPr>
                    <w:t>:  1600 West Highland Rd., Highland, MI  48357</w:t>
                  </w:r>
                </w:p>
                <w:p w14:paraId="08FC1099" w14:textId="77777777" w:rsidR="00EC3A56" w:rsidRPr="00D13FEE" w:rsidRDefault="00EC3A56" w:rsidP="00EC3A56">
                  <w:pPr>
                    <w:pStyle w:val="TableParagraph"/>
                    <w:rPr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Highland Senior Center: </w:t>
                  </w:r>
                  <w:r>
                    <w:rPr>
                      <w:sz w:val="16"/>
                    </w:rPr>
                    <w:t>209 N. John St. Highland, MI 48357</w:t>
                  </w:r>
                </w:p>
                <w:p w14:paraId="7921A7C1" w14:textId="45E6904E" w:rsidR="008D5D0C" w:rsidRPr="005F4CCC" w:rsidRDefault="008D5D0C" w:rsidP="008D5D0C">
                  <w:pPr>
                    <w:rPr>
                      <w:rFonts w:ascii="Arial" w:hAnsi="Arial" w:cs="Arial"/>
                      <w:sz w:val="16"/>
                      <w:lang w:bidi="en-US"/>
                    </w:rPr>
                  </w:pPr>
                  <w:r w:rsidRPr="00D04C23">
                    <w:rPr>
                      <w:rFonts w:ascii="Arial" w:hAnsi="Arial" w:cs="Arial"/>
                      <w:b/>
                      <w:bCs/>
                      <w:sz w:val="16"/>
                      <w:lang w:bidi="en-US"/>
                    </w:rPr>
                    <w:t>Holly Dickens Festival</w:t>
                  </w:r>
                  <w:r>
                    <w:rPr>
                      <w:rFonts w:ascii="Arial" w:hAnsi="Arial" w:cs="Arial"/>
                      <w:sz w:val="16"/>
                      <w:lang w:bidi="en-US"/>
                    </w:rPr>
                    <w:t xml:space="preserve">:  202 S. Saginaw St.,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lang w:bidi="en-US"/>
                    </w:rPr>
                    <w:t>Holly,  MI</w:t>
                  </w:r>
                  <w:proofErr w:type="gramEnd"/>
                  <w:r>
                    <w:rPr>
                      <w:rFonts w:ascii="Arial" w:hAnsi="Arial" w:cs="Arial"/>
                      <w:sz w:val="16"/>
                      <w:lang w:bidi="en-US"/>
                    </w:rPr>
                    <w:t xml:space="preserve"> 48442</w:t>
                  </w:r>
                </w:p>
                <w:p w14:paraId="11115B0B" w14:textId="5628DFE1" w:rsidR="008D5D0C" w:rsidRDefault="008D5D0C" w:rsidP="008D5D0C">
                  <w:pPr>
                    <w:pStyle w:val="TableParagraph"/>
                    <w:spacing w:line="276" w:lineRule="auto"/>
                    <w:rPr>
                      <w:sz w:val="16"/>
                    </w:rPr>
                  </w:pPr>
                  <w:r w:rsidRPr="009350D7">
                    <w:rPr>
                      <w:b/>
                      <w:sz w:val="16"/>
                    </w:rPr>
                    <w:t>Holy Family</w:t>
                  </w:r>
                  <w:r w:rsidRPr="009350D7">
                    <w:rPr>
                      <w:sz w:val="16"/>
                    </w:rPr>
                    <w:t xml:space="preserve"> 24505 Meadowbrook Rd. Novi, Mi 48375 Park in southern parking lot and enter at Christian service entrance</w:t>
                  </w:r>
                  <w:r>
                    <w:rPr>
                      <w:sz w:val="16"/>
                    </w:rPr>
                    <w:t xml:space="preserve">. Ask for Roxanne. </w:t>
                  </w:r>
                </w:p>
                <w:p w14:paraId="6BC11703" w14:textId="1760DA7A" w:rsidR="008D5D0C" w:rsidRDefault="008D5D0C" w:rsidP="008D5D0C">
                  <w:pPr>
                    <w:pStyle w:val="TableParagraph"/>
                    <w:spacing w:line="276" w:lineRule="auto"/>
                    <w:rPr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Lakeland High School:  </w:t>
                  </w:r>
                  <w:r w:rsidRPr="009F6E44">
                    <w:rPr>
                      <w:sz w:val="16"/>
                    </w:rPr>
                    <w:t>1630 Bogie Lake Rd, White Lake,48383</w:t>
                  </w:r>
                  <w:r>
                    <w:rPr>
                      <w:sz w:val="16"/>
                    </w:rPr>
                    <w:t xml:space="preserve">.  </w:t>
                  </w:r>
                  <w:r w:rsidRPr="008B588C">
                    <w:rPr>
                      <w:sz w:val="16"/>
                    </w:rPr>
                    <w:t>Park in Student Parking lot (Northeast corner by Football field), follow sign to "NORTH LOADING DOCK", and meet at Loading Dock door D16.</w:t>
                  </w:r>
                </w:p>
                <w:p w14:paraId="79AA47B8" w14:textId="44FC082F" w:rsidR="008D5D0C" w:rsidRDefault="008D5D0C" w:rsidP="008D5D0C">
                  <w:pPr>
                    <w:pStyle w:val="TableParagraph"/>
                    <w:spacing w:line="276" w:lineRule="auto"/>
                    <w:rPr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Lyon Twp.:   </w:t>
                  </w:r>
                  <w:r w:rsidRPr="00E25909">
                    <w:rPr>
                      <w:sz w:val="16"/>
                    </w:rPr>
                    <w:t>58000 Grand River Ave, New Hudson, MI 48165</w:t>
                  </w:r>
                </w:p>
                <w:p w14:paraId="13D2C13A" w14:textId="61E0D13F" w:rsidR="008D5D0C" w:rsidRPr="00911626" w:rsidRDefault="008D5D0C" w:rsidP="008D5D0C">
                  <w:pPr>
                    <w:pStyle w:val="TableParagraph"/>
                    <w:spacing w:line="276" w:lineRule="auto"/>
                    <w:rPr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Milford Twp. Cemetery: </w:t>
                  </w:r>
                  <w:r>
                    <w:rPr>
                      <w:sz w:val="16"/>
                    </w:rPr>
                    <w:t xml:space="preserve">1055 Garden Road, Milford Twp. 48381 (Enter Cemetery through gravel road and meet at small building inside.) </w:t>
                  </w:r>
                </w:p>
                <w:p w14:paraId="25318149" w14:textId="147DB576" w:rsidR="008D5D0C" w:rsidRPr="00A3189E" w:rsidRDefault="008D5D0C" w:rsidP="008D5D0C">
                  <w:pPr>
                    <w:pStyle w:val="TableParagraph"/>
                    <w:spacing w:line="276" w:lineRule="auto"/>
                    <w:rPr>
                      <w:b/>
                      <w:sz w:val="16"/>
                      <w:szCs w:val="16"/>
                    </w:rPr>
                  </w:pPr>
                  <w:r w:rsidRPr="00D31064">
                    <w:rPr>
                      <w:b/>
                      <w:sz w:val="16"/>
                      <w:szCs w:val="16"/>
                    </w:rPr>
                    <w:t>New Mount Moriah</w:t>
                  </w:r>
                  <w:r w:rsidRPr="00F82FF3">
                    <w:rPr>
                      <w:sz w:val="16"/>
                      <w:szCs w:val="16"/>
                    </w:rPr>
                    <w:t>, 313 East Walton Blvd, Pontiac, Mi 48340</w:t>
                  </w:r>
                </w:p>
                <w:p w14:paraId="7739A209" w14:textId="77777777" w:rsidR="008D5D0C" w:rsidRPr="005F489C" w:rsidRDefault="008D5D0C" w:rsidP="008D5D0C">
                  <w:pPr>
                    <w:pStyle w:val="TableParagraph"/>
                    <w:spacing w:line="276" w:lineRule="auto"/>
                    <w:rPr>
                      <w:sz w:val="16"/>
                      <w:szCs w:val="16"/>
                    </w:rPr>
                  </w:pPr>
                  <w:r w:rsidRPr="005F489C">
                    <w:rPr>
                      <w:b/>
                      <w:sz w:val="16"/>
                      <w:szCs w:val="16"/>
                    </w:rPr>
                    <w:t>Novi United Methodist Church</w:t>
                  </w:r>
                  <w:r w:rsidRPr="005F489C">
                    <w:rPr>
                      <w:sz w:val="16"/>
                      <w:szCs w:val="16"/>
                    </w:rPr>
                    <w:t xml:space="preserve">         41671 W. 10 Mile Road Novi, MI 48375.</w:t>
                  </w:r>
                  <w:r w:rsidRPr="005F489C">
                    <w:rPr>
                      <w:sz w:val="16"/>
                      <w:szCs w:val="16"/>
                      <w:highlight w:val="yellow"/>
                    </w:rPr>
                    <w:t xml:space="preserve"> </w:t>
                  </w:r>
                </w:p>
                <w:p w14:paraId="790A2F46" w14:textId="77777777" w:rsidR="008D5D0C" w:rsidRDefault="008D5D0C" w:rsidP="008D5D0C">
                  <w:pPr>
                    <w:pStyle w:val="TableParagraph"/>
                    <w:spacing w:line="276" w:lineRule="auto"/>
                    <w:rPr>
                      <w:color w:val="202124"/>
                      <w:sz w:val="16"/>
                      <w:szCs w:val="16"/>
                      <w:shd w:val="clear" w:color="auto" w:fill="FFFFFF"/>
                    </w:rPr>
                  </w:pPr>
                  <w:r w:rsidRPr="00C304C2">
                    <w:rPr>
                      <w:b/>
                      <w:sz w:val="16"/>
                      <w:szCs w:val="16"/>
                    </w:rPr>
                    <w:t xml:space="preserve">Oakland Hope </w:t>
                  </w:r>
                  <w:r w:rsidRPr="003745C0">
                    <w:rPr>
                      <w:color w:val="202124"/>
                      <w:sz w:val="16"/>
                      <w:szCs w:val="16"/>
                      <w:shd w:val="clear" w:color="auto" w:fill="D9D9D9" w:themeFill="background1" w:themeFillShade="D9"/>
                    </w:rPr>
                    <w:t xml:space="preserve">20 E Walton Blvd, Pontiac, MI 48340. </w:t>
                  </w:r>
                  <w:r w:rsidRPr="003745C0">
                    <w:rPr>
                      <w:i/>
                      <w:color w:val="202124"/>
                      <w:sz w:val="16"/>
                      <w:szCs w:val="16"/>
                      <w:shd w:val="clear" w:color="auto" w:fill="D9D9D9" w:themeFill="background1" w:themeFillShade="D9"/>
                    </w:rPr>
                    <w:t>Ask for Shannon</w:t>
                  </w:r>
                  <w:r w:rsidRPr="003745C0">
                    <w:rPr>
                      <w:color w:val="202124"/>
                      <w:sz w:val="16"/>
                      <w:szCs w:val="16"/>
                      <w:shd w:val="clear" w:color="auto" w:fill="D9D9D9" w:themeFill="background1" w:themeFillShade="D9"/>
                    </w:rPr>
                    <w:t>/ Norma</w:t>
                  </w:r>
                </w:p>
                <w:p w14:paraId="16C481F3" w14:textId="77777777" w:rsidR="008D5D0C" w:rsidRDefault="008D5D0C" w:rsidP="008D5D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0F4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Rainbow Connection </w:t>
                  </w:r>
                  <w:r w:rsidRPr="007D0F42">
                    <w:rPr>
                      <w:rFonts w:ascii="Arial" w:hAnsi="Arial" w:cs="Arial"/>
                      <w:sz w:val="16"/>
                      <w:szCs w:val="16"/>
                    </w:rPr>
                    <w:t>621 W University Dr, Rochester Mi 48307, ask for Rebecca.</w:t>
                  </w:r>
                </w:p>
                <w:p w14:paraId="0BBA01F3" w14:textId="77777777" w:rsidR="008D5D0C" w:rsidRDefault="008D5D0C" w:rsidP="008D5D0C">
                  <w:pPr>
                    <w:rPr>
                      <w:rFonts w:ascii="Arial" w:hAnsi="Arial" w:cs="Arial"/>
                      <w:sz w:val="16"/>
                      <w:lang w:bidi="en-US"/>
                    </w:rPr>
                  </w:pPr>
                  <w:r w:rsidRPr="00D31064">
                    <w:rPr>
                      <w:rFonts w:ascii="Arial" w:hAnsi="Arial" w:cs="Arial"/>
                      <w:b/>
                      <w:sz w:val="16"/>
                      <w:szCs w:val="16"/>
                      <w:lang w:bidi="en-US"/>
                    </w:rPr>
                    <w:t xml:space="preserve">The Garden </w:t>
                  </w:r>
                  <w:r>
                    <w:rPr>
                      <w:rFonts w:ascii="Arial" w:hAnsi="Arial" w:cs="Arial"/>
                      <w:sz w:val="16"/>
                      <w:lang w:bidi="en-US"/>
                    </w:rPr>
                    <w:t>1600 West Highland Rd., Highland, MI  48357</w:t>
                  </w:r>
                </w:p>
                <w:p w14:paraId="79E9835E" w14:textId="2AC31830" w:rsidR="008D5D0C" w:rsidRDefault="008D5D0C" w:rsidP="008D5D0C">
                  <w:pPr>
                    <w:rPr>
                      <w:rFonts w:ascii="Arial" w:hAnsi="Arial" w:cs="Arial"/>
                      <w:sz w:val="16"/>
                    </w:rPr>
                  </w:pPr>
                  <w:r w:rsidRPr="00446167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Walled Lake DPW: </w:t>
                  </w:r>
                  <w:r w:rsidRPr="00446167">
                    <w:rPr>
                      <w:rFonts w:ascii="Arial" w:hAnsi="Arial" w:cs="Arial"/>
                      <w:sz w:val="16"/>
                    </w:rPr>
                    <w:t>1499 East West Maple Road Walled Lake, MI 48390; Park on East side of Public Works B</w:t>
                  </w:r>
                  <w:r>
                    <w:rPr>
                      <w:rFonts w:ascii="Arial" w:hAnsi="Arial" w:cs="Arial"/>
                      <w:sz w:val="16"/>
                    </w:rPr>
                    <w:t>uilding</w:t>
                  </w:r>
                  <w:r w:rsidRPr="00446167">
                    <w:rPr>
                      <w:rFonts w:ascii="Arial" w:hAnsi="Arial" w:cs="Arial"/>
                      <w:sz w:val="16"/>
                    </w:rPr>
                    <w:t xml:space="preserve"> &amp; enter through Large Doors. </w:t>
                  </w:r>
                </w:p>
                <w:p w14:paraId="1983AE39" w14:textId="6F5695A3" w:rsidR="008D5D0C" w:rsidRDefault="008D5D0C" w:rsidP="008D5D0C">
                  <w:pPr>
                    <w:rPr>
                      <w:rFonts w:ascii="Arial" w:hAnsi="Arial" w:cs="Arial"/>
                      <w:sz w:val="16"/>
                    </w:rPr>
                  </w:pPr>
                  <w:r w:rsidRPr="00EC2428">
                    <w:rPr>
                      <w:rFonts w:ascii="Arial" w:hAnsi="Arial" w:cs="Arial"/>
                      <w:b/>
                      <w:bCs/>
                      <w:sz w:val="16"/>
                    </w:rPr>
                    <w:t>Waterworks Park</w:t>
                  </w:r>
                  <w:r>
                    <w:rPr>
                      <w:rFonts w:ascii="Arial" w:hAnsi="Arial" w:cs="Arial"/>
                      <w:sz w:val="16"/>
                    </w:rPr>
                    <w:t>:   690 S. Broad St., Holly.   Ask for Sarah or Joe</w:t>
                  </w:r>
                </w:p>
                <w:p w14:paraId="0E61A0EA" w14:textId="5797DAE7" w:rsidR="008D5D0C" w:rsidRPr="005F489C" w:rsidRDefault="008D5D0C" w:rsidP="008D5D0C">
                  <w:pPr>
                    <w:pStyle w:val="TableParagraph"/>
                    <w:spacing w:line="276" w:lineRule="auto"/>
                    <w:rPr>
                      <w:sz w:val="16"/>
                      <w:szCs w:val="16"/>
                    </w:rPr>
                  </w:pPr>
                  <w:r w:rsidRPr="005F489C">
                    <w:rPr>
                      <w:b/>
                      <w:sz w:val="16"/>
                      <w:szCs w:val="16"/>
                    </w:rPr>
                    <w:lastRenderedPageBreak/>
                    <w:t>Wixom DPW</w:t>
                  </w:r>
                  <w:r>
                    <w:rPr>
                      <w:sz w:val="16"/>
                      <w:szCs w:val="16"/>
                    </w:rPr>
                    <w:t xml:space="preserve">:  </w:t>
                  </w:r>
                  <w:r w:rsidRPr="005F489C">
                    <w:rPr>
                      <w:sz w:val="16"/>
                      <w:szCs w:val="16"/>
                    </w:rPr>
                    <w:t xml:space="preserve">2041 Charms Road Wixom, MI 48393, </w:t>
                  </w:r>
                  <w:r w:rsidRPr="00DA20F9">
                    <w:rPr>
                      <w:sz w:val="16"/>
                      <w:szCs w:val="16"/>
                    </w:rPr>
                    <w:t xml:space="preserve">From </w:t>
                  </w:r>
                  <w:r>
                    <w:rPr>
                      <w:sz w:val="16"/>
                      <w:szCs w:val="16"/>
                    </w:rPr>
                    <w:t>C</w:t>
                  </w:r>
                  <w:r w:rsidRPr="00DA20F9">
                    <w:rPr>
                      <w:sz w:val="16"/>
                      <w:szCs w:val="16"/>
                    </w:rPr>
                    <w:t xml:space="preserve">harms </w:t>
                  </w:r>
                  <w:r>
                    <w:rPr>
                      <w:sz w:val="16"/>
                      <w:szCs w:val="16"/>
                    </w:rPr>
                    <w:t>Rd.</w:t>
                  </w:r>
                  <w:r w:rsidRPr="00DA20F9">
                    <w:rPr>
                      <w:sz w:val="16"/>
                      <w:szCs w:val="16"/>
                    </w:rPr>
                    <w:t xml:space="preserve"> turn onto Howell Ln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DA20F9">
                    <w:rPr>
                      <w:sz w:val="16"/>
                      <w:szCs w:val="16"/>
                    </w:rPr>
                    <w:t xml:space="preserve"> and proceed all the way down to the right, to building 2041</w:t>
                  </w:r>
                  <w:r w:rsidRPr="005F489C">
                    <w:rPr>
                      <w:sz w:val="16"/>
                      <w:szCs w:val="16"/>
                    </w:rPr>
                    <w:t xml:space="preserve">. </w:t>
                  </w:r>
                </w:p>
                <w:p w14:paraId="4CE92F89" w14:textId="183ADA9A" w:rsidR="008D5D0C" w:rsidRPr="00FE3EEA" w:rsidRDefault="008D5D0C" w:rsidP="008D5D0C">
                  <w:pPr>
                    <w:rPr>
                      <w:lang w:bidi="en-US"/>
                    </w:rPr>
                  </w:pPr>
                </w:p>
              </w:tc>
            </w:tr>
          </w:tbl>
          <w:p w14:paraId="3CD70DA8" w14:textId="5B4AEF1D" w:rsidR="008D5D0C" w:rsidRPr="006071D4" w:rsidRDefault="008D5D0C" w:rsidP="008D5D0C">
            <w:pPr>
              <w:rPr>
                <w:b/>
                <w:sz w:val="16"/>
                <w:szCs w:val="16"/>
              </w:rPr>
            </w:pPr>
          </w:p>
        </w:tc>
      </w:tr>
    </w:tbl>
    <w:p w14:paraId="594C0012" w14:textId="1945F9D4" w:rsidR="002F6E35" w:rsidRDefault="002F6E35" w:rsidP="002259AD"/>
    <w:sectPr w:rsidR="002F6E35" w:rsidSect="007E6C88">
      <w:pgSz w:w="15840" w:h="12240" w:orient="landscape"/>
      <w:pgMar w:top="9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10C9" w14:textId="77777777" w:rsidR="002B4E2E" w:rsidRDefault="002B4E2E">
      <w:pPr>
        <w:spacing w:before="0" w:after="0"/>
      </w:pPr>
      <w:r>
        <w:separator/>
      </w:r>
    </w:p>
  </w:endnote>
  <w:endnote w:type="continuationSeparator" w:id="0">
    <w:p w14:paraId="1CEB99E4" w14:textId="77777777" w:rsidR="002B4E2E" w:rsidRDefault="002B4E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BEF7" w14:textId="77777777" w:rsidR="002B4E2E" w:rsidRDefault="002B4E2E">
      <w:pPr>
        <w:spacing w:before="0" w:after="0"/>
      </w:pPr>
      <w:r>
        <w:separator/>
      </w:r>
    </w:p>
  </w:footnote>
  <w:footnote w:type="continuationSeparator" w:id="0">
    <w:p w14:paraId="3FB6E689" w14:textId="77777777" w:rsidR="002B4E2E" w:rsidRDefault="002B4E2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8897655">
    <w:abstractNumId w:val="9"/>
  </w:num>
  <w:num w:numId="2" w16cid:durableId="1759060363">
    <w:abstractNumId w:val="7"/>
  </w:num>
  <w:num w:numId="3" w16cid:durableId="1137794259">
    <w:abstractNumId w:val="6"/>
  </w:num>
  <w:num w:numId="4" w16cid:durableId="265695537">
    <w:abstractNumId w:val="5"/>
  </w:num>
  <w:num w:numId="5" w16cid:durableId="1482624794">
    <w:abstractNumId w:val="4"/>
  </w:num>
  <w:num w:numId="6" w16cid:durableId="171267181">
    <w:abstractNumId w:val="8"/>
  </w:num>
  <w:num w:numId="7" w16cid:durableId="1032731741">
    <w:abstractNumId w:val="3"/>
  </w:num>
  <w:num w:numId="8" w16cid:durableId="1452630092">
    <w:abstractNumId w:val="2"/>
  </w:num>
  <w:num w:numId="9" w16cid:durableId="136650338">
    <w:abstractNumId w:val="1"/>
  </w:num>
  <w:num w:numId="10" w16cid:durableId="30077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2MzYysjQ1trAwNbRQ0lEKTi0uzszPAykwrwUAFIZXzywAAAA="/>
    <w:docVar w:name="MonthEnd" w:val="2/28/2019"/>
    <w:docVar w:name="MonthStart" w:val="2/1/2019"/>
    <w:docVar w:name="ShowDynamicGuides" w:val="1"/>
    <w:docVar w:name="ShowMarginGuides" w:val="0"/>
    <w:docVar w:name="ShowOutlines" w:val="0"/>
    <w:docVar w:name="ShowStaticGuides" w:val="0"/>
  </w:docVars>
  <w:rsids>
    <w:rsidRoot w:val="007D50AC"/>
    <w:rsid w:val="00010048"/>
    <w:rsid w:val="00010C80"/>
    <w:rsid w:val="00017373"/>
    <w:rsid w:val="00020122"/>
    <w:rsid w:val="00035785"/>
    <w:rsid w:val="00043FC6"/>
    <w:rsid w:val="00056814"/>
    <w:rsid w:val="0006297B"/>
    <w:rsid w:val="00062C36"/>
    <w:rsid w:val="0006436F"/>
    <w:rsid w:val="00064C94"/>
    <w:rsid w:val="0006779F"/>
    <w:rsid w:val="0009180B"/>
    <w:rsid w:val="00095B2D"/>
    <w:rsid w:val="000A20FE"/>
    <w:rsid w:val="000A362F"/>
    <w:rsid w:val="000C7037"/>
    <w:rsid w:val="000D2D9A"/>
    <w:rsid w:val="000E3951"/>
    <w:rsid w:val="000F17B6"/>
    <w:rsid w:val="000F2AAD"/>
    <w:rsid w:val="000F2B27"/>
    <w:rsid w:val="001012A0"/>
    <w:rsid w:val="001021D3"/>
    <w:rsid w:val="00105DA0"/>
    <w:rsid w:val="001147F8"/>
    <w:rsid w:val="0011772B"/>
    <w:rsid w:val="00123FBD"/>
    <w:rsid w:val="0012511E"/>
    <w:rsid w:val="001343E3"/>
    <w:rsid w:val="00145568"/>
    <w:rsid w:val="00147356"/>
    <w:rsid w:val="00152210"/>
    <w:rsid w:val="00153973"/>
    <w:rsid w:val="00155FF7"/>
    <w:rsid w:val="00161071"/>
    <w:rsid w:val="00164EF1"/>
    <w:rsid w:val="00170E97"/>
    <w:rsid w:val="0017357E"/>
    <w:rsid w:val="00183AB2"/>
    <w:rsid w:val="00184805"/>
    <w:rsid w:val="00184898"/>
    <w:rsid w:val="00186E5C"/>
    <w:rsid w:val="00194369"/>
    <w:rsid w:val="001A4B0D"/>
    <w:rsid w:val="001A5CBB"/>
    <w:rsid w:val="001C1C67"/>
    <w:rsid w:val="001C3DA9"/>
    <w:rsid w:val="001E5418"/>
    <w:rsid w:val="001E5447"/>
    <w:rsid w:val="001E5B4C"/>
    <w:rsid w:val="001F641D"/>
    <w:rsid w:val="00207949"/>
    <w:rsid w:val="00210BA4"/>
    <w:rsid w:val="00213D7E"/>
    <w:rsid w:val="002259AD"/>
    <w:rsid w:val="002377E3"/>
    <w:rsid w:val="00237FA6"/>
    <w:rsid w:val="002425B3"/>
    <w:rsid w:val="00242957"/>
    <w:rsid w:val="00246F85"/>
    <w:rsid w:val="0025293F"/>
    <w:rsid w:val="00262059"/>
    <w:rsid w:val="00265E80"/>
    <w:rsid w:val="00266E55"/>
    <w:rsid w:val="0027720C"/>
    <w:rsid w:val="00291DDB"/>
    <w:rsid w:val="002A3258"/>
    <w:rsid w:val="002A7BDA"/>
    <w:rsid w:val="002B4E2E"/>
    <w:rsid w:val="002B7170"/>
    <w:rsid w:val="002C46A9"/>
    <w:rsid w:val="002C55F7"/>
    <w:rsid w:val="002E66A6"/>
    <w:rsid w:val="002F6E35"/>
    <w:rsid w:val="003141BB"/>
    <w:rsid w:val="0032269F"/>
    <w:rsid w:val="00341DDB"/>
    <w:rsid w:val="0035256A"/>
    <w:rsid w:val="003561B0"/>
    <w:rsid w:val="00357CD1"/>
    <w:rsid w:val="00360979"/>
    <w:rsid w:val="00360EF7"/>
    <w:rsid w:val="00361639"/>
    <w:rsid w:val="003616F5"/>
    <w:rsid w:val="00372922"/>
    <w:rsid w:val="003745C0"/>
    <w:rsid w:val="003823E1"/>
    <w:rsid w:val="00385CE5"/>
    <w:rsid w:val="00396E37"/>
    <w:rsid w:val="003B5B5C"/>
    <w:rsid w:val="003B782C"/>
    <w:rsid w:val="003C0FC5"/>
    <w:rsid w:val="003C246D"/>
    <w:rsid w:val="003D7DDA"/>
    <w:rsid w:val="003E107B"/>
    <w:rsid w:val="003E456A"/>
    <w:rsid w:val="003F19B9"/>
    <w:rsid w:val="003F69E0"/>
    <w:rsid w:val="003F7636"/>
    <w:rsid w:val="0041035F"/>
    <w:rsid w:val="004132F8"/>
    <w:rsid w:val="00417414"/>
    <w:rsid w:val="00422ED9"/>
    <w:rsid w:val="004239F1"/>
    <w:rsid w:val="00425CC7"/>
    <w:rsid w:val="00442245"/>
    <w:rsid w:val="00451EC3"/>
    <w:rsid w:val="00454FED"/>
    <w:rsid w:val="00461B88"/>
    <w:rsid w:val="00462976"/>
    <w:rsid w:val="00464876"/>
    <w:rsid w:val="0047044F"/>
    <w:rsid w:val="00493BFD"/>
    <w:rsid w:val="004A3933"/>
    <w:rsid w:val="004B6B53"/>
    <w:rsid w:val="004B7F81"/>
    <w:rsid w:val="004C076D"/>
    <w:rsid w:val="004C5B17"/>
    <w:rsid w:val="004D3575"/>
    <w:rsid w:val="004D49B7"/>
    <w:rsid w:val="004D7F05"/>
    <w:rsid w:val="004E30E8"/>
    <w:rsid w:val="004E59C1"/>
    <w:rsid w:val="005102A0"/>
    <w:rsid w:val="00516A3F"/>
    <w:rsid w:val="00524C88"/>
    <w:rsid w:val="00530E01"/>
    <w:rsid w:val="00533C66"/>
    <w:rsid w:val="00534344"/>
    <w:rsid w:val="0053779E"/>
    <w:rsid w:val="00552A6A"/>
    <w:rsid w:val="0055359C"/>
    <w:rsid w:val="005562FE"/>
    <w:rsid w:val="00564E82"/>
    <w:rsid w:val="0056653F"/>
    <w:rsid w:val="005709FD"/>
    <w:rsid w:val="00576BD7"/>
    <w:rsid w:val="0058502E"/>
    <w:rsid w:val="005852DA"/>
    <w:rsid w:val="005877E2"/>
    <w:rsid w:val="00590998"/>
    <w:rsid w:val="00590C17"/>
    <w:rsid w:val="00592D98"/>
    <w:rsid w:val="005A686A"/>
    <w:rsid w:val="005B2D46"/>
    <w:rsid w:val="005B66BA"/>
    <w:rsid w:val="005D10C1"/>
    <w:rsid w:val="005F489C"/>
    <w:rsid w:val="005F4AFE"/>
    <w:rsid w:val="005F4CCC"/>
    <w:rsid w:val="00604868"/>
    <w:rsid w:val="006071D4"/>
    <w:rsid w:val="00610A68"/>
    <w:rsid w:val="00622BCC"/>
    <w:rsid w:val="006248F0"/>
    <w:rsid w:val="006315E9"/>
    <w:rsid w:val="006325AA"/>
    <w:rsid w:val="00653D24"/>
    <w:rsid w:val="00661903"/>
    <w:rsid w:val="00664089"/>
    <w:rsid w:val="006676C5"/>
    <w:rsid w:val="00671F9F"/>
    <w:rsid w:val="006A0EDB"/>
    <w:rsid w:val="006A3DCE"/>
    <w:rsid w:val="006E0027"/>
    <w:rsid w:val="006E51E3"/>
    <w:rsid w:val="00700445"/>
    <w:rsid w:val="007069C1"/>
    <w:rsid w:val="00723A76"/>
    <w:rsid w:val="00725E27"/>
    <w:rsid w:val="00733261"/>
    <w:rsid w:val="0073499E"/>
    <w:rsid w:val="007564A4"/>
    <w:rsid w:val="0077681D"/>
    <w:rsid w:val="007777B1"/>
    <w:rsid w:val="007838F6"/>
    <w:rsid w:val="0078645E"/>
    <w:rsid w:val="00792B93"/>
    <w:rsid w:val="007961C7"/>
    <w:rsid w:val="007A1AA9"/>
    <w:rsid w:val="007A49F2"/>
    <w:rsid w:val="007B6703"/>
    <w:rsid w:val="007D0F42"/>
    <w:rsid w:val="007D3F73"/>
    <w:rsid w:val="007D50AC"/>
    <w:rsid w:val="007D6E56"/>
    <w:rsid w:val="007D7F05"/>
    <w:rsid w:val="007E5A53"/>
    <w:rsid w:val="007E6C88"/>
    <w:rsid w:val="008029BD"/>
    <w:rsid w:val="00812A36"/>
    <w:rsid w:val="0081331F"/>
    <w:rsid w:val="00820FF0"/>
    <w:rsid w:val="00826B59"/>
    <w:rsid w:val="00827F2A"/>
    <w:rsid w:val="00834D50"/>
    <w:rsid w:val="0083521B"/>
    <w:rsid w:val="00835CD7"/>
    <w:rsid w:val="008421A7"/>
    <w:rsid w:val="00852720"/>
    <w:rsid w:val="00853E91"/>
    <w:rsid w:val="0085776C"/>
    <w:rsid w:val="0087145C"/>
    <w:rsid w:val="00874C9A"/>
    <w:rsid w:val="00883999"/>
    <w:rsid w:val="00891F81"/>
    <w:rsid w:val="008956DF"/>
    <w:rsid w:val="00895940"/>
    <w:rsid w:val="008B588C"/>
    <w:rsid w:val="008C3045"/>
    <w:rsid w:val="008D3072"/>
    <w:rsid w:val="008D37F8"/>
    <w:rsid w:val="008D5D0C"/>
    <w:rsid w:val="008D606A"/>
    <w:rsid w:val="008E143B"/>
    <w:rsid w:val="008E4F87"/>
    <w:rsid w:val="008E6453"/>
    <w:rsid w:val="008F4E18"/>
    <w:rsid w:val="009008DC"/>
    <w:rsid w:val="009035F5"/>
    <w:rsid w:val="009049FA"/>
    <w:rsid w:val="00910115"/>
    <w:rsid w:val="00911626"/>
    <w:rsid w:val="00913205"/>
    <w:rsid w:val="00914F05"/>
    <w:rsid w:val="00922F93"/>
    <w:rsid w:val="00923EF7"/>
    <w:rsid w:val="0092525E"/>
    <w:rsid w:val="00925C78"/>
    <w:rsid w:val="009303AB"/>
    <w:rsid w:val="00932785"/>
    <w:rsid w:val="009350D7"/>
    <w:rsid w:val="009371E1"/>
    <w:rsid w:val="00944085"/>
    <w:rsid w:val="00946A27"/>
    <w:rsid w:val="00955B8A"/>
    <w:rsid w:val="00960A81"/>
    <w:rsid w:val="00964FBB"/>
    <w:rsid w:val="00984F6D"/>
    <w:rsid w:val="009867E3"/>
    <w:rsid w:val="00987B29"/>
    <w:rsid w:val="009905D4"/>
    <w:rsid w:val="00994553"/>
    <w:rsid w:val="009A0FFF"/>
    <w:rsid w:val="009B0B62"/>
    <w:rsid w:val="009B3E03"/>
    <w:rsid w:val="009D4AF3"/>
    <w:rsid w:val="009D6D69"/>
    <w:rsid w:val="009E0783"/>
    <w:rsid w:val="009E6ABF"/>
    <w:rsid w:val="009F49BD"/>
    <w:rsid w:val="009F5F20"/>
    <w:rsid w:val="009F6E44"/>
    <w:rsid w:val="00A023DC"/>
    <w:rsid w:val="00A045F9"/>
    <w:rsid w:val="00A07593"/>
    <w:rsid w:val="00A10E2D"/>
    <w:rsid w:val="00A216E0"/>
    <w:rsid w:val="00A23013"/>
    <w:rsid w:val="00A34DEA"/>
    <w:rsid w:val="00A41E74"/>
    <w:rsid w:val="00A4654E"/>
    <w:rsid w:val="00A515E9"/>
    <w:rsid w:val="00A52269"/>
    <w:rsid w:val="00A5230A"/>
    <w:rsid w:val="00A61C7A"/>
    <w:rsid w:val="00A71486"/>
    <w:rsid w:val="00A72657"/>
    <w:rsid w:val="00A72F0A"/>
    <w:rsid w:val="00A73BBF"/>
    <w:rsid w:val="00A75DFF"/>
    <w:rsid w:val="00A76CDD"/>
    <w:rsid w:val="00A85326"/>
    <w:rsid w:val="00A920D0"/>
    <w:rsid w:val="00A94A27"/>
    <w:rsid w:val="00A9595E"/>
    <w:rsid w:val="00AA3F5C"/>
    <w:rsid w:val="00AA48D3"/>
    <w:rsid w:val="00AB29FA"/>
    <w:rsid w:val="00AB3B40"/>
    <w:rsid w:val="00AB52E2"/>
    <w:rsid w:val="00AB72AE"/>
    <w:rsid w:val="00AC251E"/>
    <w:rsid w:val="00AC4D00"/>
    <w:rsid w:val="00AD131C"/>
    <w:rsid w:val="00AD2CAB"/>
    <w:rsid w:val="00AE2E2A"/>
    <w:rsid w:val="00AE6A8F"/>
    <w:rsid w:val="00AF0420"/>
    <w:rsid w:val="00B00354"/>
    <w:rsid w:val="00B04051"/>
    <w:rsid w:val="00B042F2"/>
    <w:rsid w:val="00B049F8"/>
    <w:rsid w:val="00B111CD"/>
    <w:rsid w:val="00B140BD"/>
    <w:rsid w:val="00B430F8"/>
    <w:rsid w:val="00B5356F"/>
    <w:rsid w:val="00B70858"/>
    <w:rsid w:val="00B74627"/>
    <w:rsid w:val="00B8151A"/>
    <w:rsid w:val="00B96098"/>
    <w:rsid w:val="00BA37DC"/>
    <w:rsid w:val="00BB0092"/>
    <w:rsid w:val="00BB35CE"/>
    <w:rsid w:val="00BD2981"/>
    <w:rsid w:val="00BD612B"/>
    <w:rsid w:val="00BE1195"/>
    <w:rsid w:val="00BE24A7"/>
    <w:rsid w:val="00BF0BB1"/>
    <w:rsid w:val="00BF2BA8"/>
    <w:rsid w:val="00BF3A6A"/>
    <w:rsid w:val="00BF4657"/>
    <w:rsid w:val="00C00812"/>
    <w:rsid w:val="00C061FF"/>
    <w:rsid w:val="00C11131"/>
    <w:rsid w:val="00C1133F"/>
    <w:rsid w:val="00C126B0"/>
    <w:rsid w:val="00C14FAC"/>
    <w:rsid w:val="00C16DE8"/>
    <w:rsid w:val="00C304C2"/>
    <w:rsid w:val="00C3628D"/>
    <w:rsid w:val="00C472CF"/>
    <w:rsid w:val="00C522FF"/>
    <w:rsid w:val="00C54719"/>
    <w:rsid w:val="00C63D26"/>
    <w:rsid w:val="00C71D73"/>
    <w:rsid w:val="00C7735D"/>
    <w:rsid w:val="00C9738C"/>
    <w:rsid w:val="00CA0D24"/>
    <w:rsid w:val="00CB1C1C"/>
    <w:rsid w:val="00CB425E"/>
    <w:rsid w:val="00CC60B3"/>
    <w:rsid w:val="00CD3057"/>
    <w:rsid w:val="00CD3219"/>
    <w:rsid w:val="00CE14C4"/>
    <w:rsid w:val="00CE15E3"/>
    <w:rsid w:val="00D005DD"/>
    <w:rsid w:val="00D111FE"/>
    <w:rsid w:val="00D123DE"/>
    <w:rsid w:val="00D17693"/>
    <w:rsid w:val="00D31064"/>
    <w:rsid w:val="00D32385"/>
    <w:rsid w:val="00D3599A"/>
    <w:rsid w:val="00D40E30"/>
    <w:rsid w:val="00D50D6B"/>
    <w:rsid w:val="00D52E13"/>
    <w:rsid w:val="00D557F7"/>
    <w:rsid w:val="00D613E3"/>
    <w:rsid w:val="00D7221A"/>
    <w:rsid w:val="00D75081"/>
    <w:rsid w:val="00D8111A"/>
    <w:rsid w:val="00D87D3A"/>
    <w:rsid w:val="00D914B6"/>
    <w:rsid w:val="00D93390"/>
    <w:rsid w:val="00D97553"/>
    <w:rsid w:val="00DA20F9"/>
    <w:rsid w:val="00DC55DF"/>
    <w:rsid w:val="00DD4037"/>
    <w:rsid w:val="00DD6692"/>
    <w:rsid w:val="00DD7EDD"/>
    <w:rsid w:val="00DE661B"/>
    <w:rsid w:val="00DE6B0F"/>
    <w:rsid w:val="00DF012B"/>
    <w:rsid w:val="00DF051F"/>
    <w:rsid w:val="00DF14D4"/>
    <w:rsid w:val="00DF32DE"/>
    <w:rsid w:val="00E02644"/>
    <w:rsid w:val="00E13537"/>
    <w:rsid w:val="00E2093F"/>
    <w:rsid w:val="00E2196E"/>
    <w:rsid w:val="00E25909"/>
    <w:rsid w:val="00E2683F"/>
    <w:rsid w:val="00E31872"/>
    <w:rsid w:val="00E42F78"/>
    <w:rsid w:val="00E54E11"/>
    <w:rsid w:val="00E56C05"/>
    <w:rsid w:val="00E639B7"/>
    <w:rsid w:val="00E64188"/>
    <w:rsid w:val="00E657CA"/>
    <w:rsid w:val="00E7022C"/>
    <w:rsid w:val="00E7336F"/>
    <w:rsid w:val="00E73871"/>
    <w:rsid w:val="00E82A44"/>
    <w:rsid w:val="00E93328"/>
    <w:rsid w:val="00E9463C"/>
    <w:rsid w:val="00E97DD1"/>
    <w:rsid w:val="00EA1691"/>
    <w:rsid w:val="00EB320B"/>
    <w:rsid w:val="00EB35F1"/>
    <w:rsid w:val="00EB78DE"/>
    <w:rsid w:val="00EC2428"/>
    <w:rsid w:val="00EC3A56"/>
    <w:rsid w:val="00ED0D96"/>
    <w:rsid w:val="00ED3AAD"/>
    <w:rsid w:val="00ED52C2"/>
    <w:rsid w:val="00EE6E52"/>
    <w:rsid w:val="00EF6DA1"/>
    <w:rsid w:val="00F00F3D"/>
    <w:rsid w:val="00F058CA"/>
    <w:rsid w:val="00F07ECC"/>
    <w:rsid w:val="00F167D4"/>
    <w:rsid w:val="00F2002A"/>
    <w:rsid w:val="00F20D1F"/>
    <w:rsid w:val="00F23518"/>
    <w:rsid w:val="00F24D9D"/>
    <w:rsid w:val="00F24F26"/>
    <w:rsid w:val="00F454B3"/>
    <w:rsid w:val="00F531B6"/>
    <w:rsid w:val="00F566D6"/>
    <w:rsid w:val="00F70970"/>
    <w:rsid w:val="00F716BA"/>
    <w:rsid w:val="00F74FCE"/>
    <w:rsid w:val="00F77771"/>
    <w:rsid w:val="00F77E03"/>
    <w:rsid w:val="00F82FF3"/>
    <w:rsid w:val="00F94447"/>
    <w:rsid w:val="00F97074"/>
    <w:rsid w:val="00FA053D"/>
    <w:rsid w:val="00FA21CA"/>
    <w:rsid w:val="00FB13D9"/>
    <w:rsid w:val="00FB56DC"/>
    <w:rsid w:val="00FC2CE3"/>
    <w:rsid w:val="00FC3CEE"/>
    <w:rsid w:val="00FE3EEA"/>
    <w:rsid w:val="00FE5113"/>
    <w:rsid w:val="00FF21E8"/>
    <w:rsid w:val="00FF2624"/>
    <w:rsid w:val="00FF3CC7"/>
    <w:rsid w:val="00FF5AE2"/>
    <w:rsid w:val="00FF5F03"/>
    <w:rsid w:val="00FF6921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C1F96B"/>
  <w15:docId w15:val="{23F627DF-4882-4D5D-92BE-8054DABD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F5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D50AC"/>
    <w:pPr>
      <w:widowControl w:val="0"/>
      <w:autoSpaceDE w:val="0"/>
      <w:autoSpaceDN w:val="0"/>
      <w:spacing w:before="0" w:after="0"/>
    </w:pPr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5877E2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seya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F0DF5DC9A141B487870F7C3867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E0E6-B7B9-4C3A-9C1D-3A979C794A43}"/>
      </w:docPartPr>
      <w:docPartBody>
        <w:p w:rsidR="00CE69F6" w:rsidRDefault="00CE69F6">
          <w:pPr>
            <w:pStyle w:val="BFF0DF5DC9A141B487870F7C3867749F"/>
          </w:pPr>
          <w:r>
            <w:t>Sunday</w:t>
          </w:r>
        </w:p>
      </w:docPartBody>
    </w:docPart>
    <w:docPart>
      <w:docPartPr>
        <w:name w:val="58A9569F557A4D3D8BADC5F8434C8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4F8C-D850-45A2-B62B-EF6BB3EED445}"/>
      </w:docPartPr>
      <w:docPartBody>
        <w:p w:rsidR="00CE69F6" w:rsidRDefault="00CE69F6">
          <w:pPr>
            <w:pStyle w:val="58A9569F557A4D3D8BADC5F8434C84A2"/>
          </w:pPr>
          <w:r>
            <w:t>Monday</w:t>
          </w:r>
        </w:p>
      </w:docPartBody>
    </w:docPart>
    <w:docPart>
      <w:docPartPr>
        <w:name w:val="179FC56513164934B91A5DCE81061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62881-4C2E-4FBD-A122-7282BBAF8401}"/>
      </w:docPartPr>
      <w:docPartBody>
        <w:p w:rsidR="00CE69F6" w:rsidRDefault="00CE69F6">
          <w:pPr>
            <w:pStyle w:val="179FC56513164934B91A5DCE81061564"/>
          </w:pPr>
          <w:r>
            <w:t>Tuesday</w:t>
          </w:r>
        </w:p>
      </w:docPartBody>
    </w:docPart>
    <w:docPart>
      <w:docPartPr>
        <w:name w:val="0EDC2EC449CF4D97AF4DCE3A0B3D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35747-585E-43FA-9784-3CE8188ABB4C}"/>
      </w:docPartPr>
      <w:docPartBody>
        <w:p w:rsidR="00CE69F6" w:rsidRDefault="00CE69F6">
          <w:pPr>
            <w:pStyle w:val="0EDC2EC449CF4D97AF4DCE3A0B3D5F10"/>
          </w:pPr>
          <w:r>
            <w:t>Wednesday</w:t>
          </w:r>
        </w:p>
      </w:docPartBody>
    </w:docPart>
    <w:docPart>
      <w:docPartPr>
        <w:name w:val="C92BF55349DE4B80B956EE96A776F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1A989-5B92-4C51-B03F-36DECE6670D2}"/>
      </w:docPartPr>
      <w:docPartBody>
        <w:p w:rsidR="00CE69F6" w:rsidRDefault="00CE69F6">
          <w:pPr>
            <w:pStyle w:val="C92BF55349DE4B80B956EE96A776FB79"/>
          </w:pPr>
          <w:r>
            <w:t>Thursday</w:t>
          </w:r>
        </w:p>
      </w:docPartBody>
    </w:docPart>
    <w:docPart>
      <w:docPartPr>
        <w:name w:val="802C205303B54391B6CEB88CB84DD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450A-955B-461F-B78A-8FD2608F7202}"/>
      </w:docPartPr>
      <w:docPartBody>
        <w:p w:rsidR="00CE69F6" w:rsidRDefault="00CE69F6">
          <w:pPr>
            <w:pStyle w:val="802C205303B54391B6CEB88CB84DD82B"/>
          </w:pPr>
          <w:r>
            <w:t>Friday</w:t>
          </w:r>
        </w:p>
      </w:docPartBody>
    </w:docPart>
    <w:docPart>
      <w:docPartPr>
        <w:name w:val="99B679DD12554FE89CF915E76326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1AA4-2011-40E1-9666-E5B9C5D601EA}"/>
      </w:docPartPr>
      <w:docPartBody>
        <w:p w:rsidR="00CE69F6" w:rsidRDefault="00CE69F6">
          <w:pPr>
            <w:pStyle w:val="99B679DD12554FE89CF915E763266E6A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F6"/>
    <w:rsid w:val="00340FCE"/>
    <w:rsid w:val="007B3C39"/>
    <w:rsid w:val="00CE69F6"/>
    <w:rsid w:val="00F1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0DF5DC9A141B487870F7C3867749F">
    <w:name w:val="BFF0DF5DC9A141B487870F7C3867749F"/>
  </w:style>
  <w:style w:type="paragraph" w:customStyle="1" w:styleId="58A9569F557A4D3D8BADC5F8434C84A2">
    <w:name w:val="58A9569F557A4D3D8BADC5F8434C84A2"/>
  </w:style>
  <w:style w:type="paragraph" w:customStyle="1" w:styleId="179FC56513164934B91A5DCE81061564">
    <w:name w:val="179FC56513164934B91A5DCE81061564"/>
  </w:style>
  <w:style w:type="paragraph" w:customStyle="1" w:styleId="0EDC2EC449CF4D97AF4DCE3A0B3D5F10">
    <w:name w:val="0EDC2EC449CF4D97AF4DCE3A0B3D5F10"/>
  </w:style>
  <w:style w:type="paragraph" w:customStyle="1" w:styleId="C92BF55349DE4B80B956EE96A776FB79">
    <w:name w:val="C92BF55349DE4B80B956EE96A776FB79"/>
  </w:style>
  <w:style w:type="paragraph" w:customStyle="1" w:styleId="802C205303B54391B6CEB88CB84DD82B">
    <w:name w:val="802C205303B54391B6CEB88CB84DD82B"/>
  </w:style>
  <w:style w:type="paragraph" w:customStyle="1" w:styleId="99B679DD12554FE89CF915E763266E6A">
    <w:name w:val="99B679DD12554FE89CF915E763266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CF9A7-0E4E-489D-BB67-5632E942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14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Fell, Shannon Renee</dc:creator>
  <cp:keywords/>
  <dc:description/>
  <cp:lastModifiedBy>Grattan, Sandra Denise</cp:lastModifiedBy>
  <cp:revision>4</cp:revision>
  <cp:lastPrinted>2024-01-02T13:22:00Z</cp:lastPrinted>
  <dcterms:created xsi:type="dcterms:W3CDTF">2024-02-23T19:35:00Z</dcterms:created>
  <dcterms:modified xsi:type="dcterms:W3CDTF">2024-02-23T19:41:00Z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_DocHome">
    <vt:i4>194035275</vt:i4>
  </property>
</Properties>
</file>