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9588" w14:textId="7A3FA2B9" w:rsidR="005172D4" w:rsidRPr="00CB1E6A" w:rsidRDefault="00652C64" w:rsidP="00B92779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permStart w:id="901079474" w:edGrp="everyone"/>
      <w:r w:rsidRPr="00CB1E6A">
        <w:rPr>
          <w:rFonts w:asciiTheme="minorHAnsi" w:eastAsia="Times New Roman" w:hAnsiTheme="minorHAnsi" w:cstheme="minorHAnsi"/>
          <w:b/>
          <w:sz w:val="24"/>
          <w:szCs w:val="24"/>
        </w:rPr>
        <w:t>MEDICAL HISTORY</w:t>
      </w:r>
    </w:p>
    <w:p w14:paraId="58559BD2" w14:textId="77777777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2423D8E" w14:textId="593BD299" w:rsidR="00652C64" w:rsidRPr="00CB1E6A" w:rsidRDefault="00B92779" w:rsidP="001C25A9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Resident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Name: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</w:t>
      </w:r>
      <w:r w:rsidR="0062374A">
        <w:rPr>
          <w:rFonts w:asciiTheme="minorHAnsi" w:eastAsia="Times New Roman" w:hAnsiTheme="minorHAnsi" w:cstheme="minorHAnsi"/>
          <w:bCs/>
          <w:sz w:val="22"/>
        </w:rPr>
        <w:t>_________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  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>DOB: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>_____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</w:p>
    <w:p w14:paraId="6EFE3712" w14:textId="48CADA79" w:rsidR="00AF128B" w:rsidRPr="00E25E17" w:rsidRDefault="00926B0C" w:rsidP="001C25A9">
      <w:pPr>
        <w:spacing w:line="240" w:lineRule="auto"/>
        <w:rPr>
          <w:rFonts w:asciiTheme="minorHAnsi" w:eastAsia="Times New Roman" w:hAnsiTheme="minorHAnsi" w:cstheme="minorHAnsi"/>
          <w:bCs/>
          <w:sz w:val="16"/>
          <w:szCs w:val="16"/>
        </w:rPr>
      </w:pP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                               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  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Last                                 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    </w:t>
      </w:r>
      <w:r w:rsidR="00263452">
        <w:rPr>
          <w:rFonts w:asciiTheme="minorHAnsi" w:eastAsia="Times New Roman" w:hAnsiTheme="minorHAnsi" w:cstheme="minorHAnsi"/>
          <w:bCs/>
          <w:sz w:val="16"/>
          <w:szCs w:val="16"/>
        </w:rPr>
        <w:t xml:space="preserve">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First                                              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  </w:t>
      </w:r>
      <w:r w:rsidR="00263452">
        <w:rPr>
          <w:rFonts w:asciiTheme="minorHAnsi" w:eastAsia="Times New Roman" w:hAnsiTheme="minorHAnsi" w:cstheme="minorHAnsi"/>
          <w:bCs/>
          <w:sz w:val="16"/>
          <w:szCs w:val="16"/>
        </w:rPr>
        <w:t xml:space="preserve">      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>MI</w:t>
      </w:r>
    </w:p>
    <w:p w14:paraId="074E7F27" w14:textId="0871D786" w:rsidR="00652C64" w:rsidRPr="00CB1E6A" w:rsidRDefault="00652C64" w:rsidP="007044B0">
      <w:pPr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Age: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_____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 Male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____</w:t>
      </w:r>
      <w:proofErr w:type="gramStart"/>
      <w:r w:rsidR="00B92779" w:rsidRPr="00CB1E6A">
        <w:rPr>
          <w:rFonts w:asciiTheme="minorHAnsi" w:eastAsia="Times New Roman" w:hAnsiTheme="minorHAnsi" w:cstheme="minorHAnsi"/>
          <w:bCs/>
          <w:sz w:val="22"/>
        </w:rPr>
        <w:t>_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Female</w:t>
      </w:r>
      <w:proofErr w:type="gramEnd"/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_____ 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</w:t>
      </w:r>
      <w:r w:rsidR="00263452">
        <w:rPr>
          <w:rFonts w:asciiTheme="minorHAnsi" w:eastAsia="Times New Roman" w:hAnsiTheme="minorHAnsi" w:cstheme="minorHAnsi"/>
          <w:bCs/>
          <w:sz w:val="22"/>
        </w:rPr>
        <w:t xml:space="preserve">    </w:t>
      </w:r>
      <w:r w:rsidRPr="00CB1E6A">
        <w:rPr>
          <w:rFonts w:asciiTheme="minorHAnsi" w:eastAsia="Times New Roman" w:hAnsiTheme="minorHAnsi" w:cstheme="minorHAnsi"/>
          <w:bCs/>
          <w:sz w:val="22"/>
        </w:rPr>
        <w:t>Resident’s Social Security Number: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</w:t>
      </w:r>
      <w:r w:rsidR="00926B0C" w:rsidRPr="00CB1E6A">
        <w:rPr>
          <w:rFonts w:asciiTheme="minorHAnsi" w:eastAsia="Times New Roman" w:hAnsiTheme="minorHAnsi" w:cstheme="minorHAnsi"/>
          <w:bCs/>
          <w:sz w:val="22"/>
        </w:rPr>
        <w:t>_</w:t>
      </w:r>
      <w:r w:rsidR="00E25E17">
        <w:rPr>
          <w:rFonts w:asciiTheme="minorHAnsi" w:eastAsia="Times New Roman" w:hAnsiTheme="minorHAnsi" w:cstheme="minorHAnsi"/>
          <w:bCs/>
          <w:sz w:val="22"/>
        </w:rPr>
        <w:t>______</w:t>
      </w:r>
    </w:p>
    <w:p w14:paraId="1FE2B167" w14:textId="77777777" w:rsidR="00D5570D" w:rsidRDefault="00D5570D" w:rsidP="007044B0">
      <w:pPr>
        <w:rPr>
          <w:rFonts w:asciiTheme="minorHAnsi" w:eastAsia="Times New Roman" w:hAnsiTheme="minorHAnsi" w:cstheme="minorHAnsi"/>
          <w:bCs/>
          <w:sz w:val="22"/>
        </w:rPr>
      </w:pPr>
    </w:p>
    <w:p w14:paraId="247E0F61" w14:textId="292C3464" w:rsidR="00652C64" w:rsidRPr="00CB1E6A" w:rsidRDefault="00926B0C" w:rsidP="007044B0">
      <w:pPr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Mother’s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Name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>: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</w:t>
      </w:r>
      <w:proofErr w:type="gramStart"/>
      <w:r w:rsidR="00B92779" w:rsidRPr="00CB1E6A">
        <w:rPr>
          <w:rFonts w:asciiTheme="minorHAnsi" w:eastAsia="Times New Roman" w:hAnsiTheme="minorHAnsi" w:cstheme="minorHAnsi"/>
          <w:bCs/>
          <w:sz w:val="22"/>
        </w:rPr>
        <w:t>_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 Phone</w:t>
      </w:r>
      <w:proofErr w:type="gramEnd"/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Number: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B92779" w:rsidRPr="00CB1E6A">
        <w:rPr>
          <w:rFonts w:asciiTheme="minorHAnsi" w:eastAsia="Times New Roman" w:hAnsiTheme="minorHAnsi" w:cstheme="minorHAnsi"/>
          <w:bCs/>
          <w:sz w:val="22"/>
        </w:rPr>
        <w:t>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</w:t>
      </w:r>
    </w:p>
    <w:p w14:paraId="59615D07" w14:textId="0DBB5330" w:rsidR="00652C64" w:rsidRPr="00CB1E6A" w:rsidRDefault="00652C64" w:rsidP="007044B0">
      <w:pPr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Address: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</w:t>
      </w:r>
    </w:p>
    <w:p w14:paraId="580C0ED2" w14:textId="434E7A47" w:rsidR="00652C64" w:rsidRPr="00CB1E6A" w:rsidRDefault="00652C64" w:rsidP="007044B0">
      <w:pPr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Father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>’s Name:  __________________________________</w:t>
      </w:r>
      <w:proofErr w:type="gramStart"/>
      <w:r w:rsidR="00094980" w:rsidRPr="00CB1E6A">
        <w:rPr>
          <w:rFonts w:asciiTheme="minorHAnsi" w:eastAsia="Times New Roman" w:hAnsiTheme="minorHAnsi" w:cstheme="minorHAnsi"/>
          <w:bCs/>
          <w:sz w:val="22"/>
        </w:rPr>
        <w:t>_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Phone</w:t>
      </w:r>
      <w:proofErr w:type="gramEnd"/>
      <w:r w:rsidRPr="00CB1E6A">
        <w:rPr>
          <w:rFonts w:asciiTheme="minorHAnsi" w:eastAsia="Times New Roman" w:hAnsiTheme="minorHAnsi" w:cstheme="minorHAnsi"/>
          <w:bCs/>
          <w:sz w:val="22"/>
        </w:rPr>
        <w:t xml:space="preserve"> Number: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926B0C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>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</w:t>
      </w:r>
    </w:p>
    <w:p w14:paraId="63E09239" w14:textId="03022B16" w:rsidR="00652C64" w:rsidRPr="00CB1E6A" w:rsidRDefault="00652C64" w:rsidP="007044B0">
      <w:pPr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Address: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</w:t>
      </w:r>
    </w:p>
    <w:p w14:paraId="0EAAA232" w14:textId="6D2C4327" w:rsidR="00652C64" w:rsidRPr="00CB1E6A" w:rsidRDefault="00652C64" w:rsidP="001C25A9">
      <w:p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Le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>g</w:t>
      </w:r>
      <w:r w:rsidRPr="00CB1E6A">
        <w:rPr>
          <w:rFonts w:asciiTheme="minorHAnsi" w:eastAsia="Times New Roman" w:hAnsiTheme="minorHAnsi" w:cstheme="minorHAnsi"/>
          <w:bCs/>
          <w:sz w:val="22"/>
        </w:rPr>
        <w:t>al Guardian(s) Information:</w:t>
      </w:r>
      <w:r w:rsidR="00926B0C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</w:t>
      </w:r>
    </w:p>
    <w:p w14:paraId="56F5693D" w14:textId="353568AA" w:rsidR="007679C3" w:rsidRPr="00E25E17" w:rsidRDefault="00926B0C" w:rsidP="001C25A9">
      <w:pPr>
        <w:spacing w:line="240" w:lineRule="auto"/>
        <w:rPr>
          <w:rFonts w:asciiTheme="minorHAnsi" w:eastAsia="Times New Roman" w:hAnsiTheme="minorHAnsi" w:cstheme="minorHAnsi"/>
          <w:bCs/>
          <w:sz w:val="16"/>
          <w:szCs w:val="16"/>
        </w:rPr>
      </w:pPr>
      <w:r w:rsidRPr="00CB1E6A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        </w:t>
      </w:r>
      <w:r w:rsidR="00CB1E6A">
        <w:rPr>
          <w:rFonts w:asciiTheme="minorHAnsi" w:eastAsia="Times New Roman" w:hAnsiTheme="minorHAnsi" w:cstheme="minorHAnsi"/>
          <w:bCs/>
          <w:sz w:val="24"/>
          <w:szCs w:val="24"/>
        </w:rPr>
        <w:t xml:space="preserve">  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Name                                                                                              Relationship                                         </w:t>
      </w:r>
    </w:p>
    <w:p w14:paraId="7453C637" w14:textId="775927EF" w:rsidR="00652C64" w:rsidRPr="00CB1E6A" w:rsidRDefault="00652C64" w:rsidP="00AF128B">
      <w:pPr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Address: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</w:t>
      </w:r>
      <w:proofErr w:type="gramStart"/>
      <w:r w:rsidR="00094980" w:rsidRPr="00CB1E6A">
        <w:rPr>
          <w:rFonts w:asciiTheme="minorHAnsi" w:eastAsia="Times New Roman" w:hAnsiTheme="minorHAnsi" w:cstheme="minorHAnsi"/>
          <w:bCs/>
          <w:sz w:val="22"/>
        </w:rPr>
        <w:t>_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Phone</w:t>
      </w:r>
      <w:proofErr w:type="gramEnd"/>
      <w:r w:rsidRPr="00CB1E6A">
        <w:rPr>
          <w:rFonts w:asciiTheme="minorHAnsi" w:eastAsia="Times New Roman" w:hAnsiTheme="minorHAnsi" w:cstheme="minorHAnsi"/>
          <w:bCs/>
          <w:sz w:val="22"/>
        </w:rPr>
        <w:t xml:space="preserve"> Number:</w:t>
      </w:r>
      <w:r w:rsidR="00926B0C" w:rsidRPr="00CB1E6A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094980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</w:t>
      </w:r>
    </w:p>
    <w:p w14:paraId="1931126E" w14:textId="77777777" w:rsidR="00D5570D" w:rsidRDefault="00D5570D" w:rsidP="002213A3">
      <w:pPr>
        <w:spacing w:line="240" w:lineRule="auto"/>
        <w:rPr>
          <w:rFonts w:asciiTheme="minorHAnsi" w:eastAsia="Times New Roman" w:hAnsiTheme="minorHAnsi" w:cstheme="minorHAnsi"/>
          <w:b/>
          <w:sz w:val="22"/>
        </w:rPr>
      </w:pPr>
    </w:p>
    <w:p w14:paraId="7F6D15FE" w14:textId="56BC846C" w:rsidR="00652C64" w:rsidRPr="00CB1E6A" w:rsidRDefault="00652C64" w:rsidP="001C25A9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/>
          <w:sz w:val="22"/>
        </w:rPr>
        <w:t>In case of emergency, notify:</w:t>
      </w:r>
      <w:r w:rsidR="00926B0C" w:rsidRPr="00CB1E6A">
        <w:rPr>
          <w:rFonts w:asciiTheme="minorHAnsi" w:eastAsia="Times New Roman" w:hAnsiTheme="minorHAnsi" w:cstheme="minorHAnsi"/>
          <w:b/>
          <w:sz w:val="22"/>
        </w:rPr>
        <w:t xml:space="preserve">  </w:t>
      </w:r>
      <w:r w:rsidR="00926B0C" w:rsidRPr="00CB1E6A">
        <w:rPr>
          <w:rFonts w:asciiTheme="minorHAnsi" w:eastAsia="Times New Roman" w:hAnsiTheme="minorHAnsi" w:cstheme="minorHAnsi"/>
          <w:bCs/>
          <w:sz w:val="22"/>
        </w:rPr>
        <w:t>____________________________________________________________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_________</w:t>
      </w:r>
    </w:p>
    <w:p w14:paraId="6A67F7C0" w14:textId="40774EC3" w:rsidR="007679C3" w:rsidRPr="00E25E17" w:rsidRDefault="00926B0C" w:rsidP="001C25A9">
      <w:pPr>
        <w:spacing w:line="240" w:lineRule="auto"/>
        <w:rPr>
          <w:rFonts w:asciiTheme="minorHAnsi" w:eastAsia="Times New Roman" w:hAnsiTheme="minorHAnsi" w:cstheme="minorHAnsi"/>
          <w:bCs/>
          <w:sz w:val="16"/>
          <w:szCs w:val="16"/>
        </w:rPr>
      </w:pPr>
      <w:r w:rsidRPr="00CB1E6A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          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Name                                                                                      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>Relationship</w:t>
      </w:r>
    </w:p>
    <w:p w14:paraId="418AEB17" w14:textId="50B5D2E2" w:rsidR="00926B0C" w:rsidRPr="00CB1E6A" w:rsidRDefault="00926B0C" w:rsidP="002213A3">
      <w:p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B1E6A">
        <w:rPr>
          <w:rFonts w:asciiTheme="minorHAnsi" w:eastAsia="Times New Roman" w:hAnsiTheme="minorHAnsi" w:cstheme="minorHAnsi"/>
          <w:bCs/>
          <w:sz w:val="24"/>
          <w:szCs w:val="24"/>
        </w:rPr>
        <w:t>______________________________________________________________________________________</w:t>
      </w:r>
    </w:p>
    <w:p w14:paraId="09587722" w14:textId="406BCDEF" w:rsidR="00926B0C" w:rsidRPr="00AF128B" w:rsidRDefault="00926B0C" w:rsidP="001C25A9">
      <w:pPr>
        <w:spacing w:line="240" w:lineRule="auto"/>
        <w:rPr>
          <w:rFonts w:asciiTheme="minorHAnsi" w:eastAsia="Times New Roman" w:hAnsiTheme="minorHAnsi" w:cstheme="minorHAnsi"/>
          <w:bCs/>
          <w:sz w:val="16"/>
          <w:szCs w:val="16"/>
        </w:rPr>
      </w:pP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 Address                                                                                                                                                               </w:t>
      </w:r>
      <w:r w:rsid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           </w:t>
      </w:r>
      <w:r w:rsidRPr="00CB1E6A">
        <w:rPr>
          <w:rFonts w:asciiTheme="minorHAnsi" w:eastAsia="Times New Roman" w:hAnsiTheme="minorHAnsi" w:cstheme="minorHAnsi"/>
          <w:bCs/>
          <w:sz w:val="16"/>
          <w:szCs w:val="16"/>
        </w:rPr>
        <w:t xml:space="preserve">Phone Number </w:t>
      </w:r>
    </w:p>
    <w:p w14:paraId="1A0841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</w:p>
    <w:p w14:paraId="6FCDFB67" w14:textId="1263CEFB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 xml:space="preserve">Health Insurance </w:t>
      </w:r>
      <w:proofErr w:type="gramStart"/>
      <w:r w:rsidRPr="00CB1E6A">
        <w:rPr>
          <w:rFonts w:asciiTheme="minorHAnsi" w:eastAsia="Times New Roman" w:hAnsiTheme="minorHAnsi" w:cstheme="minorHAnsi"/>
          <w:bCs/>
          <w:sz w:val="22"/>
        </w:rPr>
        <w:t>Company: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</w:t>
      </w:r>
      <w:proofErr w:type="gramEnd"/>
      <w:r w:rsidR="007245C7" w:rsidRPr="00CB1E6A">
        <w:rPr>
          <w:rFonts w:asciiTheme="minorHAnsi" w:eastAsia="Times New Roman" w:hAnsiTheme="minorHAnsi" w:cstheme="minorHAnsi"/>
          <w:bCs/>
          <w:sz w:val="22"/>
        </w:rPr>
        <w:t>_____________________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 Contract ID Number: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</w:t>
      </w:r>
    </w:p>
    <w:p w14:paraId="39652957" w14:textId="46346869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Group Number: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_____________</w:t>
      </w:r>
      <w:proofErr w:type="gramStart"/>
      <w:r w:rsidR="007245C7" w:rsidRPr="00CB1E6A">
        <w:rPr>
          <w:rFonts w:asciiTheme="minorHAnsi" w:eastAsia="Times New Roman" w:hAnsiTheme="minorHAnsi" w:cstheme="minorHAnsi"/>
          <w:bCs/>
          <w:sz w:val="22"/>
        </w:rPr>
        <w:t>_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 Subscriber</w:t>
      </w:r>
      <w:proofErr w:type="gramEnd"/>
      <w:r w:rsidRPr="00CB1E6A">
        <w:rPr>
          <w:rFonts w:asciiTheme="minorHAnsi" w:eastAsia="Times New Roman" w:hAnsiTheme="minorHAnsi" w:cstheme="minorHAnsi"/>
          <w:bCs/>
          <w:sz w:val="22"/>
        </w:rPr>
        <w:t xml:space="preserve"> Name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>/</w:t>
      </w:r>
      <w:r w:rsidRPr="00CB1E6A">
        <w:rPr>
          <w:rFonts w:asciiTheme="minorHAnsi" w:eastAsia="Times New Roman" w:hAnsiTheme="minorHAnsi" w:cstheme="minorHAnsi"/>
          <w:bCs/>
          <w:sz w:val="22"/>
        </w:rPr>
        <w:t>Relationship: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</w:t>
      </w:r>
    </w:p>
    <w:p w14:paraId="35DCCB15" w14:textId="4D686C96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Medicaid ID Number: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  </w:t>
      </w:r>
      <w:r w:rsidRPr="00CB1E6A">
        <w:rPr>
          <w:rFonts w:asciiTheme="minorHAnsi" w:eastAsia="Times New Roman" w:hAnsiTheme="minorHAnsi" w:cstheme="minorHAnsi"/>
          <w:bCs/>
          <w:sz w:val="22"/>
        </w:rPr>
        <w:t>Subscriber Name/Relationship: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</w:t>
      </w:r>
      <w:r w:rsidR="00550C0F">
        <w:rPr>
          <w:rFonts w:asciiTheme="minorHAnsi" w:eastAsia="Times New Roman" w:hAnsiTheme="minorHAnsi" w:cstheme="minorHAnsi"/>
          <w:bCs/>
          <w:sz w:val="22"/>
        </w:rPr>
        <w:t>_</w:t>
      </w:r>
    </w:p>
    <w:p w14:paraId="0D53FDB0" w14:textId="708D091E" w:rsidR="00652C64" w:rsidRPr="00CB1E6A" w:rsidRDefault="007245C7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Children’s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Special Health Care Services:  </w:t>
      </w:r>
      <w:proofErr w:type="gramStart"/>
      <w:r w:rsidR="00652C64" w:rsidRPr="00CB1E6A">
        <w:rPr>
          <w:rFonts w:asciiTheme="minorHAnsi" w:eastAsia="Times New Roman" w:hAnsiTheme="minorHAnsi" w:cstheme="minorHAnsi"/>
          <w:bCs/>
          <w:sz w:val="22"/>
        </w:rPr>
        <w:t>Yes</w:t>
      </w:r>
      <w:proofErr w:type="gramEnd"/>
      <w:r w:rsidRPr="00CB1E6A">
        <w:rPr>
          <w:rFonts w:asciiTheme="minorHAnsi" w:eastAsia="Times New Roman" w:hAnsiTheme="minorHAnsi" w:cstheme="minorHAnsi"/>
          <w:bCs/>
          <w:sz w:val="22"/>
        </w:rPr>
        <w:t xml:space="preserve"> ___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No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___</w:t>
      </w:r>
      <w:r w:rsidR="00652C64" w:rsidRPr="00CB1E6A">
        <w:rPr>
          <w:rFonts w:asciiTheme="minorHAnsi" w:eastAsia="Times New Roman" w:hAnsiTheme="minorHAnsi" w:cstheme="minorHAnsi"/>
          <w:bCs/>
          <w:sz w:val="22"/>
        </w:rPr>
        <w:t xml:space="preserve">   If yes, CSHCS Number:</w:t>
      </w:r>
      <w:r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__________</w:t>
      </w:r>
    </w:p>
    <w:p w14:paraId="356608BC" w14:textId="4F18B75A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Additional Info:</w:t>
      </w:r>
      <w:r w:rsidR="007245C7" w:rsidRPr="00CB1E6A"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</w:t>
      </w:r>
    </w:p>
    <w:p w14:paraId="110BCA67" w14:textId="5F0F32C0" w:rsidR="007245C7" w:rsidRPr="00CB1E6A" w:rsidRDefault="007245C7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______________________________________________________________________________________</w:t>
      </w:r>
      <w:r w:rsidR="00E25E17">
        <w:rPr>
          <w:rFonts w:asciiTheme="minorHAnsi" w:eastAsia="Times New Roman" w:hAnsiTheme="minorHAnsi" w:cstheme="minorHAnsi"/>
          <w:bCs/>
          <w:sz w:val="22"/>
        </w:rPr>
        <w:t>________</w:t>
      </w:r>
    </w:p>
    <w:p w14:paraId="1A98EFBE" w14:textId="77777777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</w:p>
    <w:p w14:paraId="33E1039E" w14:textId="736EE8C1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/>
          <w:i/>
          <w:iCs/>
          <w:sz w:val="22"/>
        </w:rPr>
      </w:pPr>
      <w:r w:rsidRPr="00CB1E6A">
        <w:rPr>
          <w:rFonts w:asciiTheme="minorHAnsi" w:eastAsia="Times New Roman" w:hAnsiTheme="minorHAnsi" w:cstheme="minorHAnsi"/>
          <w:b/>
          <w:i/>
          <w:iCs/>
          <w:sz w:val="22"/>
        </w:rPr>
        <w:t xml:space="preserve">Please check any of the following that your child </w:t>
      </w:r>
      <w:r w:rsidR="00456EE4" w:rsidRPr="00CB1E6A">
        <w:rPr>
          <w:rFonts w:asciiTheme="minorHAnsi" w:eastAsia="Times New Roman" w:hAnsiTheme="minorHAnsi" w:cstheme="minorHAnsi"/>
          <w:b/>
          <w:i/>
          <w:iCs/>
          <w:sz w:val="22"/>
        </w:rPr>
        <w:t xml:space="preserve">has </w:t>
      </w:r>
      <w:r w:rsidRPr="00CB1E6A">
        <w:rPr>
          <w:rFonts w:asciiTheme="minorHAnsi" w:eastAsia="Times New Roman" w:hAnsiTheme="minorHAnsi" w:cstheme="minorHAnsi"/>
          <w:b/>
          <w:i/>
          <w:iCs/>
          <w:sz w:val="22"/>
        </w:rPr>
        <w:t>experienced:</w:t>
      </w:r>
    </w:p>
    <w:p w14:paraId="4A039E2B" w14:textId="77777777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</w:p>
    <w:tbl>
      <w:tblPr>
        <w:tblStyle w:val="TableGrid"/>
        <w:tblW w:w="9733" w:type="dxa"/>
        <w:jc w:val="center"/>
        <w:tblLook w:val="04A0" w:firstRow="1" w:lastRow="0" w:firstColumn="1" w:lastColumn="0" w:noHBand="0" w:noVBand="1"/>
      </w:tblPr>
      <w:tblGrid>
        <w:gridCol w:w="2335"/>
        <w:gridCol w:w="432"/>
        <w:gridCol w:w="1872"/>
        <w:gridCol w:w="432"/>
        <w:gridCol w:w="1872"/>
        <w:gridCol w:w="432"/>
        <w:gridCol w:w="1908"/>
        <w:gridCol w:w="432"/>
        <w:gridCol w:w="18"/>
      </w:tblGrid>
      <w:tr w:rsidR="00916756" w:rsidRPr="00CB1E6A" w14:paraId="3902E8F8" w14:textId="6C1286FA" w:rsidTr="00916756">
        <w:trPr>
          <w:gridAfter w:val="1"/>
          <w:wAfter w:w="18" w:type="dxa"/>
          <w:jc w:val="center"/>
        </w:trPr>
        <w:tc>
          <w:tcPr>
            <w:tcW w:w="2335" w:type="dxa"/>
          </w:tcPr>
          <w:p w14:paraId="43DDB431" w14:textId="29C9BA3A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Substance Abuse</w:t>
            </w:r>
          </w:p>
        </w:tc>
        <w:tc>
          <w:tcPr>
            <w:tcW w:w="432" w:type="dxa"/>
          </w:tcPr>
          <w:p w14:paraId="2B569771" w14:textId="0154162C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33FC8326" w14:textId="0154FA5F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Diabetes</w:t>
            </w:r>
          </w:p>
        </w:tc>
        <w:tc>
          <w:tcPr>
            <w:tcW w:w="432" w:type="dxa"/>
          </w:tcPr>
          <w:p w14:paraId="79400C03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2919CCAC" w14:textId="31EE47FE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Nervous Disorder</w:t>
            </w:r>
          </w:p>
        </w:tc>
        <w:tc>
          <w:tcPr>
            <w:tcW w:w="432" w:type="dxa"/>
          </w:tcPr>
          <w:p w14:paraId="5DCDA671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35773397" w14:textId="471640C5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Suicidal Gestures or Attempts</w:t>
            </w:r>
          </w:p>
        </w:tc>
        <w:tc>
          <w:tcPr>
            <w:tcW w:w="432" w:type="dxa"/>
          </w:tcPr>
          <w:p w14:paraId="1DD1251A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0F7ECC17" w14:textId="1F6DF512" w:rsidTr="00916756">
        <w:trPr>
          <w:gridAfter w:val="1"/>
          <w:wAfter w:w="18" w:type="dxa"/>
          <w:jc w:val="center"/>
        </w:trPr>
        <w:tc>
          <w:tcPr>
            <w:tcW w:w="2335" w:type="dxa"/>
          </w:tcPr>
          <w:p w14:paraId="3FB04604" w14:textId="676F597E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Drug Overdose</w:t>
            </w:r>
          </w:p>
        </w:tc>
        <w:tc>
          <w:tcPr>
            <w:tcW w:w="432" w:type="dxa"/>
          </w:tcPr>
          <w:p w14:paraId="687ACBB6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49E5F12A" w14:textId="27E7320F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Shortness of Breath</w:t>
            </w:r>
          </w:p>
        </w:tc>
        <w:tc>
          <w:tcPr>
            <w:tcW w:w="432" w:type="dxa"/>
          </w:tcPr>
          <w:p w14:paraId="1561AF41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5F8CFFAB" w14:textId="0B7F5F25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Frequent Headaches</w:t>
            </w:r>
          </w:p>
        </w:tc>
        <w:tc>
          <w:tcPr>
            <w:tcW w:w="432" w:type="dxa"/>
          </w:tcPr>
          <w:p w14:paraId="3F391FA8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0D805663" w14:textId="76C7E1EE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Seizures</w:t>
            </w:r>
          </w:p>
        </w:tc>
        <w:tc>
          <w:tcPr>
            <w:tcW w:w="432" w:type="dxa"/>
          </w:tcPr>
          <w:p w14:paraId="585F89B5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10D631F6" w14:textId="27D66C90" w:rsidTr="00916756">
        <w:trPr>
          <w:gridAfter w:val="1"/>
          <w:wAfter w:w="18" w:type="dxa"/>
          <w:jc w:val="center"/>
        </w:trPr>
        <w:tc>
          <w:tcPr>
            <w:tcW w:w="2335" w:type="dxa"/>
          </w:tcPr>
          <w:p w14:paraId="0E6843B5" w14:textId="55E6B53A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Red or Hard Measles</w:t>
            </w:r>
          </w:p>
        </w:tc>
        <w:tc>
          <w:tcPr>
            <w:tcW w:w="432" w:type="dxa"/>
          </w:tcPr>
          <w:p w14:paraId="50FA36D1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2A15D561" w14:textId="4AA710D6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Heart Trouble</w:t>
            </w:r>
          </w:p>
        </w:tc>
        <w:tc>
          <w:tcPr>
            <w:tcW w:w="432" w:type="dxa"/>
          </w:tcPr>
          <w:p w14:paraId="22A7C1D5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18C3C8D2" w14:textId="1A4A09CD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Frequent Diarrhea</w:t>
            </w:r>
          </w:p>
        </w:tc>
        <w:tc>
          <w:tcPr>
            <w:tcW w:w="432" w:type="dxa"/>
          </w:tcPr>
          <w:p w14:paraId="29FBDBDC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3E2E49E9" w14:textId="346BA3CB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Epilepsy</w:t>
            </w:r>
          </w:p>
        </w:tc>
        <w:tc>
          <w:tcPr>
            <w:tcW w:w="432" w:type="dxa"/>
          </w:tcPr>
          <w:p w14:paraId="680F88CE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046C3744" w14:textId="71E79C21" w:rsidTr="00916756">
        <w:trPr>
          <w:gridAfter w:val="1"/>
          <w:wAfter w:w="18" w:type="dxa"/>
          <w:jc w:val="center"/>
        </w:trPr>
        <w:tc>
          <w:tcPr>
            <w:tcW w:w="2335" w:type="dxa"/>
          </w:tcPr>
          <w:p w14:paraId="04475455" w14:textId="50DCEFB3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German or 3-Day Measles</w:t>
            </w:r>
          </w:p>
        </w:tc>
        <w:tc>
          <w:tcPr>
            <w:tcW w:w="432" w:type="dxa"/>
          </w:tcPr>
          <w:p w14:paraId="3F7AE991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695F2B5A" w14:textId="35F5AA2B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Rheumatic Fever</w:t>
            </w:r>
          </w:p>
        </w:tc>
        <w:tc>
          <w:tcPr>
            <w:tcW w:w="432" w:type="dxa"/>
          </w:tcPr>
          <w:p w14:paraId="030F0712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728EFC2D" w14:textId="76B5C436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Frequent Constipation</w:t>
            </w:r>
          </w:p>
        </w:tc>
        <w:tc>
          <w:tcPr>
            <w:tcW w:w="432" w:type="dxa"/>
          </w:tcPr>
          <w:p w14:paraId="726D44DB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64F775B9" w14:textId="5530A6EF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Hearing Loss</w:t>
            </w:r>
          </w:p>
        </w:tc>
        <w:tc>
          <w:tcPr>
            <w:tcW w:w="432" w:type="dxa"/>
          </w:tcPr>
          <w:p w14:paraId="5D5D8A55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10F3B528" w14:textId="6D88689A" w:rsidTr="00916756">
        <w:trPr>
          <w:gridAfter w:val="1"/>
          <w:wAfter w:w="18" w:type="dxa"/>
          <w:jc w:val="center"/>
        </w:trPr>
        <w:tc>
          <w:tcPr>
            <w:tcW w:w="2335" w:type="dxa"/>
          </w:tcPr>
          <w:p w14:paraId="4690E53F" w14:textId="27787F60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Scarlet Fever</w:t>
            </w:r>
          </w:p>
        </w:tc>
        <w:tc>
          <w:tcPr>
            <w:tcW w:w="432" w:type="dxa"/>
          </w:tcPr>
          <w:p w14:paraId="3FB78EE8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7FF23F22" w14:textId="3D7E2C6C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Strep Infection</w:t>
            </w:r>
          </w:p>
        </w:tc>
        <w:tc>
          <w:tcPr>
            <w:tcW w:w="432" w:type="dxa"/>
          </w:tcPr>
          <w:p w14:paraId="0B6CE7ED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6C0A2A37" w14:textId="309A0962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Pregnancy</w:t>
            </w:r>
          </w:p>
        </w:tc>
        <w:tc>
          <w:tcPr>
            <w:tcW w:w="432" w:type="dxa"/>
          </w:tcPr>
          <w:p w14:paraId="5D0265E2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400B6A24" w14:textId="7D230F96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High Blood Pressure</w:t>
            </w:r>
          </w:p>
        </w:tc>
        <w:tc>
          <w:tcPr>
            <w:tcW w:w="432" w:type="dxa"/>
          </w:tcPr>
          <w:p w14:paraId="2521DB53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5E7B2932" w14:textId="1ADEC61D" w:rsidTr="00916756">
        <w:trPr>
          <w:jc w:val="center"/>
        </w:trPr>
        <w:tc>
          <w:tcPr>
            <w:tcW w:w="2335" w:type="dxa"/>
          </w:tcPr>
          <w:p w14:paraId="70797D58" w14:textId="205F049D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Whooping Cough</w:t>
            </w:r>
          </w:p>
        </w:tc>
        <w:tc>
          <w:tcPr>
            <w:tcW w:w="432" w:type="dxa"/>
          </w:tcPr>
          <w:p w14:paraId="7FCA938C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198B685C" w14:textId="66FA601E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Bone/Joint Problem</w:t>
            </w:r>
          </w:p>
        </w:tc>
        <w:tc>
          <w:tcPr>
            <w:tcW w:w="432" w:type="dxa"/>
          </w:tcPr>
          <w:p w14:paraId="142F46B3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74B7FA1F" w14:textId="3701EC5D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History of Heart Murmu</w:t>
            </w:r>
            <w:r w:rsid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r</w:t>
            </w:r>
          </w:p>
        </w:tc>
        <w:tc>
          <w:tcPr>
            <w:tcW w:w="432" w:type="dxa"/>
          </w:tcPr>
          <w:p w14:paraId="510360D6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09A6C90A" w14:textId="5251D83A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Menstrual Problems</w:t>
            </w:r>
          </w:p>
        </w:tc>
        <w:tc>
          <w:tcPr>
            <w:tcW w:w="450" w:type="dxa"/>
            <w:gridSpan w:val="2"/>
          </w:tcPr>
          <w:p w14:paraId="6F6312A9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1AFCDCA9" w14:textId="47FD683D" w:rsidTr="00916756">
        <w:trPr>
          <w:jc w:val="center"/>
        </w:trPr>
        <w:tc>
          <w:tcPr>
            <w:tcW w:w="2335" w:type="dxa"/>
          </w:tcPr>
          <w:p w14:paraId="44BD6E70" w14:textId="28E019F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Mumps</w:t>
            </w:r>
          </w:p>
        </w:tc>
        <w:tc>
          <w:tcPr>
            <w:tcW w:w="432" w:type="dxa"/>
          </w:tcPr>
          <w:p w14:paraId="32429827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3FD3E55D" w14:textId="2F1F2F69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Hepatitis</w:t>
            </w:r>
          </w:p>
        </w:tc>
        <w:tc>
          <w:tcPr>
            <w:tcW w:w="432" w:type="dxa"/>
          </w:tcPr>
          <w:p w14:paraId="3F12E86B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536B1D39" w14:textId="66881516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Meningitis</w:t>
            </w:r>
          </w:p>
        </w:tc>
        <w:tc>
          <w:tcPr>
            <w:tcW w:w="432" w:type="dxa"/>
          </w:tcPr>
          <w:p w14:paraId="4F4CF111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5C8FF74" w14:textId="3E759052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STD’s</w:t>
            </w:r>
          </w:p>
        </w:tc>
        <w:tc>
          <w:tcPr>
            <w:tcW w:w="450" w:type="dxa"/>
            <w:gridSpan w:val="2"/>
          </w:tcPr>
          <w:p w14:paraId="5F94D270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  <w:tr w:rsidR="00916756" w:rsidRPr="00CB1E6A" w14:paraId="2348A97E" w14:textId="44411B56" w:rsidTr="00916756">
        <w:trPr>
          <w:jc w:val="center"/>
        </w:trPr>
        <w:tc>
          <w:tcPr>
            <w:tcW w:w="2335" w:type="dxa"/>
          </w:tcPr>
          <w:p w14:paraId="394FC41F" w14:textId="3C8A2448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Chicken Pox</w:t>
            </w:r>
          </w:p>
        </w:tc>
        <w:tc>
          <w:tcPr>
            <w:tcW w:w="432" w:type="dxa"/>
          </w:tcPr>
          <w:p w14:paraId="4423B4E6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28DFBB04" w14:textId="2698F606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Eye Problems</w:t>
            </w:r>
          </w:p>
        </w:tc>
        <w:tc>
          <w:tcPr>
            <w:tcW w:w="432" w:type="dxa"/>
          </w:tcPr>
          <w:p w14:paraId="2A164BAA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14:paraId="34618FFA" w14:textId="184428FA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Bed Wetting</w:t>
            </w:r>
          </w:p>
        </w:tc>
        <w:tc>
          <w:tcPr>
            <w:tcW w:w="432" w:type="dxa"/>
          </w:tcPr>
          <w:p w14:paraId="1DDD2DC8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493221D4" w14:textId="11FC162C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B1E6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AID/HIV</w:t>
            </w:r>
          </w:p>
        </w:tc>
        <w:tc>
          <w:tcPr>
            <w:tcW w:w="450" w:type="dxa"/>
            <w:gridSpan w:val="2"/>
          </w:tcPr>
          <w:p w14:paraId="10C27BE6" w14:textId="77777777" w:rsidR="00652C64" w:rsidRPr="00CB1E6A" w:rsidRDefault="00652C64" w:rsidP="002213A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</w:tbl>
    <w:p w14:paraId="7BCDAA5C" w14:textId="77777777" w:rsidR="00652C64" w:rsidRPr="00CB1E6A" w:rsidRDefault="00652C64" w:rsidP="002213A3">
      <w:pPr>
        <w:spacing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D0A2744" w14:textId="168D5808" w:rsidR="00664AA3" w:rsidRPr="00CB1E6A" w:rsidRDefault="00B92779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Provide details of any checked conditions listed above or other conditions not listed:</w:t>
      </w:r>
    </w:p>
    <w:p w14:paraId="4C36AA80" w14:textId="0D961BCD" w:rsidR="00456EE4" w:rsidRPr="00CB1E6A" w:rsidRDefault="00456EE4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CB1E6A">
        <w:rPr>
          <w:rFonts w:asciiTheme="minorHAnsi" w:eastAsia="Times New Roman" w:hAnsiTheme="minorHAnsi" w:cstheme="minorHAnsi"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756">
        <w:rPr>
          <w:rFonts w:asciiTheme="minorHAnsi" w:eastAsia="Times New Roman" w:hAnsiTheme="minorHAnsi" w:cstheme="minorHAnsi"/>
          <w:bCs/>
          <w:sz w:val="22"/>
        </w:rPr>
        <w:t>______________________________</w:t>
      </w:r>
    </w:p>
    <w:p w14:paraId="4638E47F" w14:textId="77777777" w:rsidR="00AF128B" w:rsidRDefault="00AF128B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</w:p>
    <w:p w14:paraId="540D9CF5" w14:textId="38A8FE84" w:rsidR="005D6631" w:rsidRDefault="00B92779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F65046">
        <w:rPr>
          <w:rFonts w:asciiTheme="minorHAnsi" w:eastAsia="Times New Roman" w:hAnsiTheme="minorHAnsi" w:cstheme="minorHAnsi"/>
          <w:bCs/>
          <w:sz w:val="22"/>
        </w:rPr>
        <w:lastRenderedPageBreak/>
        <w:t xml:space="preserve">Is </w:t>
      </w:r>
      <w:r w:rsidR="005D6631">
        <w:rPr>
          <w:rFonts w:asciiTheme="minorHAnsi" w:eastAsia="Times New Roman" w:hAnsiTheme="minorHAnsi" w:cstheme="minorHAnsi"/>
          <w:bCs/>
          <w:sz w:val="22"/>
        </w:rPr>
        <w:t xml:space="preserve">your </w:t>
      </w:r>
      <w:r w:rsidRPr="00F65046">
        <w:rPr>
          <w:rFonts w:asciiTheme="minorHAnsi" w:eastAsia="Times New Roman" w:hAnsiTheme="minorHAnsi" w:cstheme="minorHAnsi"/>
          <w:bCs/>
          <w:sz w:val="22"/>
        </w:rPr>
        <w:t>child able to take part in normal sports, school activities</w:t>
      </w:r>
      <w:proofErr w:type="gramStart"/>
      <w:r w:rsidRPr="00F65046">
        <w:rPr>
          <w:rFonts w:asciiTheme="minorHAnsi" w:eastAsia="Times New Roman" w:hAnsiTheme="minorHAnsi" w:cstheme="minorHAnsi"/>
          <w:bCs/>
          <w:sz w:val="22"/>
        </w:rPr>
        <w:t>, gym</w:t>
      </w:r>
      <w:proofErr w:type="gramEnd"/>
      <w:r w:rsidRPr="00F65046">
        <w:rPr>
          <w:rFonts w:asciiTheme="minorHAnsi" w:eastAsia="Times New Roman" w:hAnsiTheme="minorHAnsi" w:cstheme="minorHAnsi"/>
          <w:bCs/>
          <w:sz w:val="22"/>
        </w:rPr>
        <w:t xml:space="preserve"> class?</w:t>
      </w:r>
      <w:r w:rsidR="005D6631">
        <w:rPr>
          <w:rFonts w:asciiTheme="minorHAnsi" w:eastAsia="Times New Roman" w:hAnsiTheme="minorHAnsi" w:cstheme="minorHAnsi"/>
          <w:bCs/>
          <w:sz w:val="22"/>
        </w:rPr>
        <w:t xml:space="preserve">   </w:t>
      </w:r>
      <w:r w:rsidRPr="00F65046">
        <w:rPr>
          <w:rFonts w:asciiTheme="minorHAnsi" w:eastAsia="Times New Roman" w:hAnsiTheme="minorHAnsi" w:cstheme="minorHAnsi"/>
          <w:bCs/>
          <w:sz w:val="22"/>
        </w:rPr>
        <w:t>Yes</w:t>
      </w:r>
      <w:r w:rsidR="005D6631">
        <w:rPr>
          <w:rFonts w:asciiTheme="minorHAnsi" w:eastAsia="Times New Roman" w:hAnsiTheme="minorHAnsi" w:cstheme="minorHAnsi"/>
          <w:bCs/>
          <w:sz w:val="22"/>
        </w:rPr>
        <w:t xml:space="preserve"> ____</w:t>
      </w:r>
      <w:proofErr w:type="gramStart"/>
      <w:r w:rsidR="005D6631">
        <w:rPr>
          <w:rFonts w:asciiTheme="minorHAnsi" w:eastAsia="Times New Roman" w:hAnsiTheme="minorHAnsi" w:cstheme="minorHAnsi"/>
          <w:bCs/>
          <w:sz w:val="22"/>
        </w:rPr>
        <w:t>_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  No</w:t>
      </w:r>
      <w:proofErr w:type="gramEnd"/>
      <w:r w:rsidRPr="00F65046">
        <w:rPr>
          <w:rFonts w:asciiTheme="minorHAnsi" w:eastAsia="Times New Roman" w:hAnsiTheme="minorHAnsi" w:cstheme="minorHAnsi"/>
          <w:bCs/>
          <w:sz w:val="22"/>
        </w:rPr>
        <w:t xml:space="preserve"> </w:t>
      </w:r>
      <w:r w:rsidR="005D6631">
        <w:rPr>
          <w:rFonts w:asciiTheme="minorHAnsi" w:eastAsia="Times New Roman" w:hAnsiTheme="minorHAnsi" w:cstheme="minorHAnsi"/>
          <w:bCs/>
          <w:sz w:val="22"/>
        </w:rPr>
        <w:t>_____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  </w:t>
      </w:r>
    </w:p>
    <w:p w14:paraId="090FC304" w14:textId="4165D6FF" w:rsidR="005D6631" w:rsidRPr="00F65046" w:rsidRDefault="005D6631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       </w:t>
      </w:r>
      <w:r w:rsidR="00B92779" w:rsidRPr="00F65046">
        <w:rPr>
          <w:rFonts w:asciiTheme="minorHAnsi" w:eastAsia="Times New Roman" w:hAnsiTheme="minorHAnsi" w:cstheme="minorHAnsi"/>
          <w:bCs/>
          <w:sz w:val="22"/>
        </w:rPr>
        <w:t>If no, please explain:</w:t>
      </w:r>
      <w:r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_____________________________________________________________________________</w:t>
      </w:r>
    </w:p>
    <w:p w14:paraId="19F48A1E" w14:textId="77777777" w:rsidR="00B92779" w:rsidRPr="00F65046" w:rsidRDefault="00B92779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</w:p>
    <w:p w14:paraId="6332044C" w14:textId="70A6E4D3" w:rsidR="00B92779" w:rsidRPr="00F65046" w:rsidRDefault="00B92779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 w:rsidRPr="00F65046">
        <w:rPr>
          <w:rFonts w:asciiTheme="minorHAnsi" w:eastAsia="Times New Roman" w:hAnsiTheme="minorHAnsi" w:cstheme="minorHAnsi"/>
          <w:bCs/>
          <w:sz w:val="22"/>
        </w:rPr>
        <w:t xml:space="preserve">Has </w:t>
      </w:r>
      <w:r w:rsidR="005D6631">
        <w:rPr>
          <w:rFonts w:asciiTheme="minorHAnsi" w:eastAsia="Times New Roman" w:hAnsiTheme="minorHAnsi" w:cstheme="minorHAnsi"/>
          <w:bCs/>
          <w:sz w:val="22"/>
        </w:rPr>
        <w:t xml:space="preserve">your 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child ever been injured, hospitalized, or had surgery? </w:t>
      </w:r>
      <w:r w:rsidR="005D6631">
        <w:rPr>
          <w:rFonts w:asciiTheme="minorHAnsi" w:eastAsia="Times New Roman" w:hAnsiTheme="minorHAnsi" w:cstheme="minorHAnsi"/>
          <w:bCs/>
          <w:sz w:val="22"/>
        </w:rPr>
        <w:t xml:space="preserve">  </w:t>
      </w:r>
      <w:r w:rsidRPr="00F65046">
        <w:rPr>
          <w:rFonts w:asciiTheme="minorHAnsi" w:eastAsia="Times New Roman" w:hAnsiTheme="minorHAnsi" w:cstheme="minorHAnsi"/>
          <w:bCs/>
          <w:sz w:val="22"/>
        </w:rPr>
        <w:t>Yes</w:t>
      </w:r>
      <w:r w:rsidR="005D6631">
        <w:rPr>
          <w:rFonts w:asciiTheme="minorHAnsi" w:eastAsia="Times New Roman" w:hAnsiTheme="minorHAnsi" w:cstheme="minorHAnsi"/>
          <w:bCs/>
          <w:sz w:val="22"/>
        </w:rPr>
        <w:t xml:space="preserve"> ____</w:t>
      </w:r>
      <w:proofErr w:type="gramStart"/>
      <w:r w:rsidR="005D6631">
        <w:rPr>
          <w:rFonts w:asciiTheme="minorHAnsi" w:eastAsia="Times New Roman" w:hAnsiTheme="minorHAnsi" w:cstheme="minorHAnsi"/>
          <w:bCs/>
          <w:sz w:val="22"/>
        </w:rPr>
        <w:t>_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  No</w:t>
      </w:r>
      <w:proofErr w:type="gramEnd"/>
      <w:r w:rsidR="005D6631">
        <w:rPr>
          <w:rFonts w:asciiTheme="minorHAnsi" w:eastAsia="Times New Roman" w:hAnsiTheme="minorHAnsi" w:cstheme="minorHAnsi"/>
          <w:bCs/>
          <w:sz w:val="22"/>
        </w:rPr>
        <w:t xml:space="preserve"> _____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   </w:t>
      </w:r>
    </w:p>
    <w:p w14:paraId="24432AF5" w14:textId="33082F9A" w:rsidR="00B92779" w:rsidRPr="005D6631" w:rsidRDefault="005D6631" w:rsidP="002213A3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       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If </w:t>
      </w:r>
      <w:r>
        <w:rPr>
          <w:rFonts w:asciiTheme="minorHAnsi" w:eastAsia="Times New Roman" w:hAnsiTheme="minorHAnsi" w:cstheme="minorHAnsi"/>
          <w:bCs/>
          <w:sz w:val="22"/>
        </w:rPr>
        <w:t>yes</w:t>
      </w:r>
      <w:r w:rsidRPr="00F65046">
        <w:rPr>
          <w:rFonts w:asciiTheme="minorHAnsi" w:eastAsia="Times New Roman" w:hAnsiTheme="minorHAnsi" w:cstheme="minorHAnsi"/>
          <w:bCs/>
          <w:sz w:val="22"/>
        </w:rPr>
        <w:t>, please explain:</w:t>
      </w:r>
      <w:r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____________________________________________________________________________</w:t>
      </w:r>
    </w:p>
    <w:p w14:paraId="32A94656" w14:textId="77777777" w:rsidR="00F65046" w:rsidRPr="00F65046" w:rsidRDefault="00F65046" w:rsidP="00F65046">
      <w:pPr>
        <w:rPr>
          <w:rFonts w:ascii="Calibri" w:eastAsia="Times New Roman" w:hAnsi="Calibri" w:cs="Times New Roman"/>
          <w:sz w:val="22"/>
        </w:rPr>
      </w:pPr>
    </w:p>
    <w:p w14:paraId="22FC10A2" w14:textId="59FB45E1" w:rsidR="00F65046" w:rsidRPr="00F65046" w:rsidRDefault="00F65046" w:rsidP="00F65046">
      <w:pPr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 xml:space="preserve">Has </w:t>
      </w:r>
      <w:r w:rsidR="005D6631">
        <w:rPr>
          <w:rFonts w:ascii="Calibri" w:eastAsia="Times New Roman" w:hAnsi="Calibri" w:cs="Times New Roman"/>
          <w:sz w:val="22"/>
        </w:rPr>
        <w:t xml:space="preserve">your </w:t>
      </w:r>
      <w:r w:rsidRPr="00F65046">
        <w:rPr>
          <w:rFonts w:ascii="Calibri" w:eastAsia="Times New Roman" w:hAnsi="Calibri" w:cs="Times New Roman"/>
          <w:sz w:val="22"/>
        </w:rPr>
        <w:t xml:space="preserve">child been </w:t>
      </w:r>
      <w:proofErr w:type="gramStart"/>
      <w:r w:rsidRPr="00F65046">
        <w:rPr>
          <w:rFonts w:ascii="Calibri" w:eastAsia="Times New Roman" w:hAnsi="Calibri" w:cs="Times New Roman"/>
          <w:sz w:val="22"/>
        </w:rPr>
        <w:t>under a physician’s</w:t>
      </w:r>
      <w:proofErr w:type="gramEnd"/>
      <w:r w:rsidRPr="00F65046">
        <w:rPr>
          <w:rFonts w:ascii="Calibri" w:eastAsia="Times New Roman" w:hAnsi="Calibri" w:cs="Times New Roman"/>
          <w:sz w:val="22"/>
        </w:rPr>
        <w:t xml:space="preserve"> care in the last 12 months? </w:t>
      </w:r>
      <w:r w:rsidR="005D6631">
        <w:rPr>
          <w:rFonts w:ascii="Calibri" w:eastAsia="Times New Roman" w:hAnsi="Calibri" w:cs="Times New Roman"/>
          <w:sz w:val="22"/>
        </w:rPr>
        <w:t xml:space="preserve">  </w:t>
      </w:r>
      <w:r w:rsidRPr="00F65046">
        <w:rPr>
          <w:rFonts w:ascii="Calibri" w:eastAsia="Times New Roman" w:hAnsi="Calibri" w:cs="Times New Roman"/>
          <w:sz w:val="22"/>
        </w:rPr>
        <w:t>Yes</w:t>
      </w:r>
      <w:r w:rsidR="005D6631">
        <w:rPr>
          <w:rFonts w:ascii="Calibri" w:eastAsia="Times New Roman" w:hAnsi="Calibri" w:cs="Times New Roman"/>
          <w:sz w:val="22"/>
        </w:rPr>
        <w:t xml:space="preserve"> _____ </w:t>
      </w:r>
      <w:proofErr w:type="gramStart"/>
      <w:r w:rsidRPr="00F65046">
        <w:rPr>
          <w:rFonts w:ascii="Calibri" w:eastAsia="Times New Roman" w:hAnsi="Calibri" w:cs="Times New Roman"/>
          <w:sz w:val="22"/>
        </w:rPr>
        <w:t>No</w:t>
      </w:r>
      <w:r w:rsidR="005D6631">
        <w:rPr>
          <w:rFonts w:ascii="Calibri" w:eastAsia="Times New Roman" w:hAnsi="Calibri" w:cs="Times New Roman"/>
          <w:sz w:val="22"/>
        </w:rPr>
        <w:t xml:space="preserve">  _</w:t>
      </w:r>
      <w:proofErr w:type="gramEnd"/>
      <w:r w:rsidR="005D6631">
        <w:rPr>
          <w:rFonts w:ascii="Calibri" w:eastAsia="Times New Roman" w:hAnsi="Calibri" w:cs="Times New Roman"/>
          <w:sz w:val="22"/>
        </w:rPr>
        <w:t xml:space="preserve">____ </w:t>
      </w:r>
    </w:p>
    <w:p w14:paraId="3B16E3F4" w14:textId="2A4DFF3C" w:rsidR="00F65046" w:rsidRPr="005D6631" w:rsidRDefault="005D6631" w:rsidP="00F65046">
      <w:pPr>
        <w:spacing w:line="240" w:lineRule="auto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       </w:t>
      </w:r>
      <w:r w:rsidRPr="00F65046">
        <w:rPr>
          <w:rFonts w:asciiTheme="minorHAnsi" w:eastAsia="Times New Roman" w:hAnsiTheme="minorHAnsi" w:cstheme="minorHAnsi"/>
          <w:bCs/>
          <w:sz w:val="22"/>
        </w:rPr>
        <w:t xml:space="preserve">If </w:t>
      </w:r>
      <w:r>
        <w:rPr>
          <w:rFonts w:asciiTheme="minorHAnsi" w:eastAsia="Times New Roman" w:hAnsiTheme="minorHAnsi" w:cstheme="minorHAnsi"/>
          <w:bCs/>
          <w:sz w:val="22"/>
        </w:rPr>
        <w:t>yes</w:t>
      </w:r>
      <w:r w:rsidRPr="00F65046">
        <w:rPr>
          <w:rFonts w:asciiTheme="minorHAnsi" w:eastAsia="Times New Roman" w:hAnsiTheme="minorHAnsi" w:cstheme="minorHAnsi"/>
          <w:bCs/>
          <w:sz w:val="22"/>
        </w:rPr>
        <w:t>, please explain:</w:t>
      </w:r>
      <w:r>
        <w:rPr>
          <w:rFonts w:asciiTheme="minorHAnsi" w:eastAsia="Times New Roman" w:hAnsiTheme="minorHAnsi" w:cstheme="minorHAnsi"/>
          <w:bCs/>
          <w:sz w:val="22"/>
        </w:rPr>
        <w:t xml:space="preserve"> ____________________________________________________________________________</w:t>
      </w:r>
    </w:p>
    <w:p w14:paraId="413682E8" w14:textId="2505C7D1" w:rsidR="005D6631" w:rsidRDefault="005D6631" w:rsidP="005D6631">
      <w:pPr>
        <w:spacing w:line="240" w:lineRule="auto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</w:rPr>
        <w:t xml:space="preserve">       </w:t>
      </w:r>
      <w:r w:rsidR="00F65046" w:rsidRPr="00F65046">
        <w:rPr>
          <w:rFonts w:ascii="Calibri" w:eastAsia="Times New Roman" w:hAnsi="Calibri" w:cs="Times New Roman"/>
          <w:sz w:val="22"/>
        </w:rPr>
        <w:t>Physician’s Name_______________________</w:t>
      </w:r>
      <w:r>
        <w:rPr>
          <w:rFonts w:ascii="Calibri" w:eastAsia="Times New Roman" w:hAnsi="Calibri" w:cs="Times New Roman"/>
          <w:sz w:val="22"/>
        </w:rPr>
        <w:t>________________</w:t>
      </w:r>
      <w:proofErr w:type="gramStart"/>
      <w:r>
        <w:rPr>
          <w:rFonts w:ascii="Calibri" w:eastAsia="Times New Roman" w:hAnsi="Calibri" w:cs="Times New Roman"/>
          <w:sz w:val="22"/>
        </w:rPr>
        <w:t xml:space="preserve">_  </w:t>
      </w:r>
      <w:proofErr w:type="gramEnd"/>
      <w:r w:rsidR="00F65046" w:rsidRPr="00F65046">
        <w:rPr>
          <w:rFonts w:ascii="Calibri" w:eastAsia="Times New Roman" w:hAnsi="Calibri" w:cs="Times New Roman"/>
          <w:sz w:val="22"/>
        </w:rPr>
        <w:t xml:space="preserve"> Phone </w:t>
      </w:r>
      <w:r>
        <w:rPr>
          <w:rFonts w:ascii="Calibri" w:eastAsia="Times New Roman" w:hAnsi="Calibri" w:cs="Times New Roman"/>
          <w:sz w:val="22"/>
        </w:rPr>
        <w:t>Number</w:t>
      </w:r>
      <w:r w:rsidR="00F65046" w:rsidRPr="00F65046">
        <w:rPr>
          <w:rFonts w:ascii="Calibri" w:eastAsia="Times New Roman" w:hAnsi="Calibri" w:cs="Times New Roman"/>
          <w:sz w:val="22"/>
        </w:rPr>
        <w:t xml:space="preserve">: _________________________ </w:t>
      </w:r>
    </w:p>
    <w:p w14:paraId="7E7AD934" w14:textId="77777777" w:rsidR="005D6631" w:rsidRDefault="005D6631" w:rsidP="005D6631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78D6E36E" w14:textId="19C4D6DF" w:rsidR="00F65046" w:rsidRPr="00F65046" w:rsidRDefault="00F65046" w:rsidP="004E67E8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>Last Dental Visit: ____________</w:t>
      </w:r>
      <w:proofErr w:type="gramStart"/>
      <w:r w:rsidRPr="00F65046">
        <w:rPr>
          <w:rFonts w:ascii="Calibri" w:eastAsia="Times New Roman" w:hAnsi="Calibri" w:cs="Times New Roman"/>
          <w:sz w:val="22"/>
        </w:rPr>
        <w:t>_</w:t>
      </w:r>
      <w:r w:rsidR="004E67E8">
        <w:rPr>
          <w:rFonts w:ascii="Calibri" w:eastAsia="Times New Roman" w:hAnsi="Calibri" w:cs="Times New Roman"/>
          <w:sz w:val="22"/>
        </w:rPr>
        <w:t xml:space="preserve">  </w:t>
      </w:r>
      <w:r w:rsidRPr="00F65046">
        <w:rPr>
          <w:rFonts w:ascii="Calibri" w:eastAsia="Times New Roman" w:hAnsi="Calibri" w:cs="Times New Roman"/>
          <w:sz w:val="22"/>
        </w:rPr>
        <w:t>Dentist’s</w:t>
      </w:r>
      <w:proofErr w:type="gramEnd"/>
      <w:r w:rsidRPr="00F65046">
        <w:rPr>
          <w:rFonts w:ascii="Calibri" w:eastAsia="Times New Roman" w:hAnsi="Calibri" w:cs="Times New Roman"/>
          <w:sz w:val="22"/>
        </w:rPr>
        <w:t xml:space="preserve"> Name: ______________________</w:t>
      </w:r>
      <w:r w:rsidR="005714B9">
        <w:rPr>
          <w:rFonts w:ascii="Calibri" w:eastAsia="Times New Roman" w:hAnsi="Calibri" w:cs="Times New Roman"/>
          <w:sz w:val="22"/>
        </w:rPr>
        <w:t>___</w:t>
      </w:r>
      <w:r w:rsidRPr="00F65046">
        <w:rPr>
          <w:rFonts w:ascii="Calibri" w:eastAsia="Times New Roman" w:hAnsi="Calibri" w:cs="Times New Roman"/>
          <w:sz w:val="22"/>
        </w:rPr>
        <w:t>_</w:t>
      </w:r>
      <w:r w:rsidR="004E67E8">
        <w:rPr>
          <w:rFonts w:ascii="Calibri" w:eastAsia="Times New Roman" w:hAnsi="Calibri" w:cs="Times New Roman"/>
          <w:sz w:val="22"/>
        </w:rPr>
        <w:t xml:space="preserve">  </w:t>
      </w:r>
      <w:r w:rsidRPr="00F65046">
        <w:rPr>
          <w:rFonts w:ascii="Calibri" w:eastAsia="Times New Roman" w:hAnsi="Calibri" w:cs="Times New Roman"/>
          <w:sz w:val="22"/>
        </w:rPr>
        <w:t xml:space="preserve">Phone </w:t>
      </w:r>
      <w:r w:rsidR="004E67E8">
        <w:rPr>
          <w:rFonts w:ascii="Calibri" w:eastAsia="Times New Roman" w:hAnsi="Calibri" w:cs="Times New Roman"/>
          <w:sz w:val="22"/>
        </w:rPr>
        <w:t>Number</w:t>
      </w:r>
      <w:r w:rsidRPr="00F65046">
        <w:rPr>
          <w:rFonts w:ascii="Calibri" w:eastAsia="Times New Roman" w:hAnsi="Calibri" w:cs="Times New Roman"/>
          <w:sz w:val="22"/>
        </w:rPr>
        <w:t>: _______________</w:t>
      </w:r>
    </w:p>
    <w:p w14:paraId="0AF46B7A" w14:textId="77777777" w:rsidR="002A069F" w:rsidRDefault="002A069F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66DFF4A9" w14:textId="0EC3DCA5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 xml:space="preserve">Does your child wear glasses?  </w:t>
      </w:r>
      <w:proofErr w:type="gramStart"/>
      <w:r w:rsidRPr="00F65046">
        <w:rPr>
          <w:rFonts w:ascii="Calibri" w:eastAsia="Times New Roman" w:hAnsi="Calibri" w:cs="Times New Roman"/>
          <w:sz w:val="22"/>
        </w:rPr>
        <w:t>Yes</w:t>
      </w:r>
      <w:proofErr w:type="gramEnd"/>
      <w:r w:rsidR="00251206">
        <w:rPr>
          <w:rFonts w:ascii="Calibri" w:eastAsia="Times New Roman" w:hAnsi="Calibri" w:cs="Times New Roman"/>
          <w:sz w:val="22"/>
        </w:rPr>
        <w:t xml:space="preserve"> _____</w:t>
      </w:r>
      <w:r w:rsidRPr="00F65046">
        <w:rPr>
          <w:rFonts w:ascii="Calibri" w:eastAsia="Times New Roman" w:hAnsi="Calibri" w:cs="Times New Roman"/>
          <w:sz w:val="22"/>
        </w:rPr>
        <w:t xml:space="preserve"> </w:t>
      </w:r>
      <w:proofErr w:type="gramStart"/>
      <w:r w:rsidRPr="00F65046">
        <w:rPr>
          <w:rFonts w:ascii="Calibri" w:eastAsia="Times New Roman" w:hAnsi="Calibri" w:cs="Times New Roman"/>
          <w:sz w:val="22"/>
        </w:rPr>
        <w:t>N</w:t>
      </w:r>
      <w:r w:rsidR="00251206">
        <w:rPr>
          <w:rFonts w:ascii="Calibri" w:eastAsia="Times New Roman" w:hAnsi="Calibri" w:cs="Times New Roman"/>
          <w:sz w:val="22"/>
        </w:rPr>
        <w:t>o __</w:t>
      </w:r>
      <w:proofErr w:type="gramEnd"/>
      <w:r w:rsidR="00251206">
        <w:rPr>
          <w:rFonts w:ascii="Calibri" w:eastAsia="Times New Roman" w:hAnsi="Calibri" w:cs="Times New Roman"/>
          <w:sz w:val="22"/>
        </w:rPr>
        <w:t xml:space="preserve">___  </w:t>
      </w:r>
      <w:r w:rsidRPr="00F65046">
        <w:rPr>
          <w:rFonts w:ascii="Calibri" w:eastAsia="Times New Roman" w:hAnsi="Calibri" w:cs="Times New Roman"/>
          <w:sz w:val="22"/>
        </w:rPr>
        <w:t xml:space="preserve"> If Yes, are the glasses with the child? _______________ </w:t>
      </w:r>
    </w:p>
    <w:p w14:paraId="38B9E16B" w14:textId="57C949DB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 xml:space="preserve">Does your child wear hearing aids? </w:t>
      </w:r>
      <w:proofErr w:type="gramStart"/>
      <w:r w:rsidRPr="00F65046">
        <w:rPr>
          <w:rFonts w:ascii="Calibri" w:eastAsia="Times New Roman" w:hAnsi="Calibri" w:cs="Times New Roman"/>
          <w:sz w:val="22"/>
        </w:rPr>
        <w:t>Yes</w:t>
      </w:r>
      <w:proofErr w:type="gramEnd"/>
      <w:r w:rsidR="00251206">
        <w:rPr>
          <w:rFonts w:ascii="Calibri" w:eastAsia="Times New Roman" w:hAnsi="Calibri" w:cs="Times New Roman"/>
          <w:sz w:val="22"/>
        </w:rPr>
        <w:t xml:space="preserve"> _____</w:t>
      </w:r>
      <w:r w:rsidRPr="00F65046">
        <w:rPr>
          <w:rFonts w:ascii="Calibri" w:eastAsia="Times New Roman" w:hAnsi="Calibri" w:cs="Times New Roman"/>
          <w:sz w:val="22"/>
        </w:rPr>
        <w:t xml:space="preserve"> </w:t>
      </w:r>
      <w:proofErr w:type="gramStart"/>
      <w:r w:rsidRPr="00F65046">
        <w:rPr>
          <w:rFonts w:ascii="Calibri" w:eastAsia="Times New Roman" w:hAnsi="Calibri" w:cs="Times New Roman"/>
          <w:sz w:val="22"/>
        </w:rPr>
        <w:t>No</w:t>
      </w:r>
      <w:r w:rsidR="00251206">
        <w:rPr>
          <w:rFonts w:ascii="Calibri" w:eastAsia="Times New Roman" w:hAnsi="Calibri" w:cs="Times New Roman"/>
          <w:sz w:val="22"/>
        </w:rPr>
        <w:t xml:space="preserve"> __</w:t>
      </w:r>
      <w:proofErr w:type="gramEnd"/>
      <w:r w:rsidR="00251206">
        <w:rPr>
          <w:rFonts w:ascii="Calibri" w:eastAsia="Times New Roman" w:hAnsi="Calibri" w:cs="Times New Roman"/>
          <w:sz w:val="22"/>
        </w:rPr>
        <w:t xml:space="preserve">___  </w:t>
      </w:r>
      <w:r w:rsidRPr="00F65046">
        <w:rPr>
          <w:rFonts w:ascii="Calibri" w:eastAsia="Times New Roman" w:hAnsi="Calibri" w:cs="Times New Roman"/>
          <w:sz w:val="22"/>
        </w:rPr>
        <w:t xml:space="preserve"> If Yes, are the hearing aids with the child?</w:t>
      </w:r>
      <w:r w:rsidR="00251206">
        <w:rPr>
          <w:rFonts w:ascii="Calibri" w:eastAsia="Times New Roman" w:hAnsi="Calibri" w:cs="Times New Roman"/>
          <w:sz w:val="22"/>
        </w:rPr>
        <w:t xml:space="preserve"> _______________</w:t>
      </w:r>
      <w:r w:rsidRPr="00F65046">
        <w:rPr>
          <w:rFonts w:ascii="Calibri" w:eastAsia="Times New Roman" w:hAnsi="Calibri" w:cs="Times New Roman"/>
          <w:sz w:val="22"/>
        </w:rPr>
        <w:t xml:space="preserve"> </w:t>
      </w:r>
    </w:p>
    <w:p w14:paraId="73D17088" w14:textId="77777777" w:rsidR="002A069F" w:rsidRDefault="002A069F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62B9382F" w14:textId="5DCBF060" w:rsidR="007044B0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>Does your child have any allergies?</w:t>
      </w:r>
      <w:r w:rsidRPr="00F65046">
        <w:rPr>
          <w:rFonts w:ascii="Calibri" w:eastAsia="Times New Roman" w:hAnsi="Calibri" w:cs="Times New Roman"/>
          <w:sz w:val="22"/>
        </w:rPr>
        <w:tab/>
        <w:t>Yes</w:t>
      </w:r>
      <w:r w:rsidR="007044B0">
        <w:rPr>
          <w:rFonts w:ascii="Calibri" w:eastAsia="Times New Roman" w:hAnsi="Calibri" w:cs="Times New Roman"/>
          <w:sz w:val="22"/>
        </w:rPr>
        <w:t xml:space="preserve"> ____</w:t>
      </w:r>
      <w:proofErr w:type="gramStart"/>
      <w:r w:rsidR="007044B0">
        <w:rPr>
          <w:rFonts w:ascii="Calibri" w:eastAsia="Times New Roman" w:hAnsi="Calibri" w:cs="Times New Roman"/>
          <w:sz w:val="22"/>
        </w:rPr>
        <w:t xml:space="preserve">_  </w:t>
      </w:r>
      <w:r w:rsidRPr="00F65046">
        <w:rPr>
          <w:rFonts w:ascii="Calibri" w:eastAsia="Times New Roman" w:hAnsi="Calibri" w:cs="Times New Roman"/>
          <w:sz w:val="22"/>
        </w:rPr>
        <w:t>No</w:t>
      </w:r>
      <w:proofErr w:type="gramEnd"/>
      <w:r w:rsidR="007044B0">
        <w:rPr>
          <w:rFonts w:ascii="Calibri" w:eastAsia="Times New Roman" w:hAnsi="Calibri" w:cs="Times New Roman"/>
          <w:sz w:val="22"/>
        </w:rPr>
        <w:t xml:space="preserve"> _____</w:t>
      </w:r>
      <w:r w:rsidRPr="00F65046">
        <w:rPr>
          <w:rFonts w:ascii="Calibri" w:eastAsia="Times New Roman" w:hAnsi="Calibri" w:cs="Times New Roman"/>
          <w:sz w:val="22"/>
        </w:rPr>
        <w:t xml:space="preserve"> </w:t>
      </w:r>
      <w:r w:rsidR="007044B0">
        <w:rPr>
          <w:rFonts w:ascii="Calibri" w:eastAsia="Times New Roman" w:hAnsi="Calibri" w:cs="Times New Roman"/>
          <w:sz w:val="22"/>
        </w:rPr>
        <w:t xml:space="preserve">  </w:t>
      </w:r>
    </w:p>
    <w:p w14:paraId="6260795D" w14:textId="275D2F48" w:rsidR="00F65046" w:rsidRPr="007044B0" w:rsidRDefault="007044B0" w:rsidP="00F65046">
      <w:pPr>
        <w:spacing w:line="240" w:lineRule="auto"/>
        <w:rPr>
          <w:rFonts w:ascii="Calibri" w:eastAsia="Times New Roman" w:hAnsi="Calibri" w:cs="Times New Roman"/>
          <w:b/>
          <w:sz w:val="22"/>
        </w:rPr>
      </w:pPr>
      <w:r>
        <w:rPr>
          <w:rFonts w:ascii="Calibri" w:eastAsia="Times New Roman" w:hAnsi="Calibri" w:cs="Times New Roman"/>
          <w:sz w:val="22"/>
        </w:rPr>
        <w:t xml:space="preserve">       </w:t>
      </w:r>
      <w:r w:rsidR="00F65046" w:rsidRPr="00F65046">
        <w:rPr>
          <w:rFonts w:ascii="Calibri" w:eastAsia="Times New Roman" w:hAnsi="Calibri" w:cs="Times New Roman"/>
          <w:sz w:val="22"/>
        </w:rPr>
        <w:t xml:space="preserve">If </w:t>
      </w:r>
      <w:r>
        <w:rPr>
          <w:rFonts w:ascii="Calibri" w:eastAsia="Times New Roman" w:hAnsi="Calibri" w:cs="Times New Roman"/>
          <w:sz w:val="22"/>
        </w:rPr>
        <w:t>y</w:t>
      </w:r>
      <w:r w:rsidR="00F65046" w:rsidRPr="00F65046">
        <w:rPr>
          <w:rFonts w:ascii="Calibri" w:eastAsia="Times New Roman" w:hAnsi="Calibri" w:cs="Times New Roman"/>
          <w:sz w:val="22"/>
        </w:rPr>
        <w:t>es, please list:</w:t>
      </w:r>
      <w:r>
        <w:rPr>
          <w:rFonts w:ascii="Calibri" w:eastAsia="Times New Roman" w:hAnsi="Calibri" w:cs="Times New Roman"/>
          <w:b/>
          <w:sz w:val="22"/>
        </w:rPr>
        <w:t xml:space="preserve">  ______________________________________________________________________________</w:t>
      </w:r>
    </w:p>
    <w:p w14:paraId="2A1CDD92" w14:textId="312C2399" w:rsidR="00F65046" w:rsidRPr="00F65046" w:rsidRDefault="007044B0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</w:rPr>
        <w:t xml:space="preserve">       </w:t>
      </w:r>
      <w:r w:rsidR="00F65046" w:rsidRPr="00F65046">
        <w:rPr>
          <w:rFonts w:ascii="Calibri" w:eastAsia="Times New Roman" w:hAnsi="Calibri" w:cs="Times New Roman"/>
          <w:sz w:val="22"/>
        </w:rPr>
        <w:t xml:space="preserve">If </w:t>
      </w:r>
      <w:r>
        <w:rPr>
          <w:rFonts w:ascii="Calibri" w:eastAsia="Times New Roman" w:hAnsi="Calibri" w:cs="Times New Roman"/>
          <w:sz w:val="22"/>
        </w:rPr>
        <w:t>yes</w:t>
      </w:r>
      <w:r w:rsidR="00F65046" w:rsidRPr="00F65046">
        <w:rPr>
          <w:rFonts w:ascii="Calibri" w:eastAsia="Times New Roman" w:hAnsi="Calibri" w:cs="Times New Roman"/>
          <w:sz w:val="22"/>
        </w:rPr>
        <w:t>, please describe what happens: ____________________________________________</w:t>
      </w:r>
      <w:r>
        <w:rPr>
          <w:rFonts w:ascii="Calibri" w:eastAsia="Times New Roman" w:hAnsi="Calibri" w:cs="Times New Roman"/>
          <w:sz w:val="22"/>
        </w:rPr>
        <w:t>__________________</w:t>
      </w:r>
    </w:p>
    <w:p w14:paraId="306CFC63" w14:textId="34BC412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69499D5F" w14:textId="77777777" w:rsidR="007044B0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>Does</w:t>
      </w:r>
      <w:r w:rsidR="007044B0">
        <w:rPr>
          <w:rFonts w:ascii="Calibri" w:eastAsia="Times New Roman" w:hAnsi="Calibri" w:cs="Times New Roman"/>
          <w:sz w:val="22"/>
        </w:rPr>
        <w:t xml:space="preserve"> your</w:t>
      </w:r>
      <w:r w:rsidRPr="00F65046">
        <w:rPr>
          <w:rFonts w:ascii="Calibri" w:eastAsia="Times New Roman" w:hAnsi="Calibri" w:cs="Times New Roman"/>
          <w:sz w:val="22"/>
        </w:rPr>
        <w:t xml:space="preserve"> child have special diet needs?</w:t>
      </w:r>
      <w:r w:rsidR="007044B0">
        <w:rPr>
          <w:rFonts w:ascii="Calibri" w:eastAsia="Times New Roman" w:hAnsi="Calibri" w:cs="Times New Roman"/>
          <w:sz w:val="22"/>
        </w:rPr>
        <w:t xml:space="preserve">  </w:t>
      </w:r>
      <w:r w:rsidRPr="00F65046">
        <w:rPr>
          <w:rFonts w:ascii="Calibri" w:eastAsia="Times New Roman" w:hAnsi="Calibri" w:cs="Times New Roman"/>
          <w:sz w:val="22"/>
        </w:rPr>
        <w:t>Yes</w:t>
      </w:r>
      <w:r w:rsidR="007044B0">
        <w:rPr>
          <w:rFonts w:ascii="Calibri" w:eastAsia="Times New Roman" w:hAnsi="Calibri" w:cs="Times New Roman"/>
          <w:sz w:val="22"/>
        </w:rPr>
        <w:t xml:space="preserve"> ____</w:t>
      </w:r>
      <w:proofErr w:type="gramStart"/>
      <w:r w:rsidR="007044B0">
        <w:rPr>
          <w:rFonts w:ascii="Calibri" w:eastAsia="Times New Roman" w:hAnsi="Calibri" w:cs="Times New Roman"/>
          <w:sz w:val="22"/>
        </w:rPr>
        <w:t>_  N</w:t>
      </w:r>
      <w:r w:rsidRPr="00F65046">
        <w:rPr>
          <w:rFonts w:ascii="Calibri" w:eastAsia="Times New Roman" w:hAnsi="Calibri" w:cs="Times New Roman"/>
          <w:sz w:val="22"/>
        </w:rPr>
        <w:t>o</w:t>
      </w:r>
      <w:proofErr w:type="gramEnd"/>
      <w:r w:rsidR="007044B0">
        <w:rPr>
          <w:rFonts w:ascii="Calibri" w:eastAsia="Times New Roman" w:hAnsi="Calibri" w:cs="Times New Roman"/>
          <w:sz w:val="22"/>
        </w:rPr>
        <w:t xml:space="preserve"> _____</w:t>
      </w:r>
      <w:r w:rsidRPr="00F65046">
        <w:rPr>
          <w:rFonts w:ascii="Calibri" w:eastAsia="Times New Roman" w:hAnsi="Calibri" w:cs="Times New Roman"/>
          <w:sz w:val="22"/>
        </w:rPr>
        <w:t xml:space="preserve">   </w:t>
      </w:r>
    </w:p>
    <w:p w14:paraId="0DA75879" w14:textId="0F307C8F" w:rsidR="00F65046" w:rsidRPr="00F65046" w:rsidRDefault="007044B0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</w:rPr>
        <w:t xml:space="preserve">       </w:t>
      </w:r>
      <w:r w:rsidR="00F65046" w:rsidRPr="00F65046">
        <w:rPr>
          <w:rFonts w:ascii="Calibri" w:eastAsia="Times New Roman" w:hAnsi="Calibri" w:cs="Times New Roman"/>
          <w:sz w:val="22"/>
        </w:rPr>
        <w:t xml:space="preserve">If </w:t>
      </w:r>
      <w:r>
        <w:rPr>
          <w:rFonts w:ascii="Calibri" w:eastAsia="Times New Roman" w:hAnsi="Calibri" w:cs="Times New Roman"/>
          <w:sz w:val="22"/>
        </w:rPr>
        <w:t>y</w:t>
      </w:r>
      <w:r w:rsidR="00F65046" w:rsidRPr="00F65046">
        <w:rPr>
          <w:rFonts w:ascii="Calibri" w:eastAsia="Times New Roman" w:hAnsi="Calibri" w:cs="Times New Roman"/>
          <w:sz w:val="22"/>
        </w:rPr>
        <w:t xml:space="preserve">es, please </w:t>
      </w:r>
      <w:r>
        <w:rPr>
          <w:rFonts w:ascii="Calibri" w:eastAsia="Times New Roman" w:hAnsi="Calibri" w:cs="Times New Roman"/>
          <w:sz w:val="22"/>
        </w:rPr>
        <w:t xml:space="preserve">describe </w:t>
      </w:r>
      <w:r w:rsidR="00F65046" w:rsidRPr="00F65046">
        <w:rPr>
          <w:rFonts w:ascii="Calibri" w:eastAsia="Times New Roman" w:hAnsi="Calibri" w:cs="Times New Roman"/>
          <w:sz w:val="22"/>
        </w:rPr>
        <w:t>dietary nee</w:t>
      </w:r>
      <w:r>
        <w:rPr>
          <w:rFonts w:ascii="Calibri" w:eastAsia="Times New Roman" w:hAnsi="Calibri" w:cs="Times New Roman"/>
          <w:sz w:val="22"/>
        </w:rPr>
        <w:t>ds</w:t>
      </w:r>
      <w:r w:rsidR="00F65046" w:rsidRPr="00F65046">
        <w:rPr>
          <w:rFonts w:ascii="Calibri" w:eastAsia="Times New Roman" w:hAnsi="Calibri" w:cs="Times New Roman"/>
          <w:sz w:val="22"/>
        </w:rPr>
        <w:t>:</w:t>
      </w:r>
      <w:r>
        <w:rPr>
          <w:rFonts w:ascii="Calibri" w:eastAsia="Times New Roman" w:hAnsi="Calibri" w:cs="Times New Roman"/>
          <w:sz w:val="22"/>
        </w:rPr>
        <w:t xml:space="preserve"> ______________________________________________________________</w:t>
      </w:r>
    </w:p>
    <w:p w14:paraId="73AFDF7D" w14:textId="7777777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3D1DA5A9" w14:textId="3A45FDA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 xml:space="preserve">Is </w:t>
      </w:r>
      <w:r w:rsidR="007044B0">
        <w:rPr>
          <w:rFonts w:ascii="Calibri" w:eastAsia="Times New Roman" w:hAnsi="Calibri" w:cs="Times New Roman"/>
          <w:sz w:val="22"/>
        </w:rPr>
        <w:t xml:space="preserve">your </w:t>
      </w:r>
      <w:r w:rsidRPr="00F65046">
        <w:rPr>
          <w:rFonts w:ascii="Calibri" w:eastAsia="Times New Roman" w:hAnsi="Calibri" w:cs="Times New Roman"/>
          <w:sz w:val="22"/>
        </w:rPr>
        <w:t>child currently on medication?</w:t>
      </w:r>
      <w:r w:rsidR="007044B0">
        <w:rPr>
          <w:rFonts w:ascii="Calibri" w:eastAsia="Times New Roman" w:hAnsi="Calibri" w:cs="Times New Roman"/>
          <w:sz w:val="22"/>
        </w:rPr>
        <w:t xml:space="preserve">  </w:t>
      </w:r>
      <w:r w:rsidRPr="00F65046">
        <w:rPr>
          <w:rFonts w:ascii="Calibri" w:eastAsia="Times New Roman" w:hAnsi="Calibri" w:cs="Times New Roman"/>
          <w:sz w:val="22"/>
        </w:rPr>
        <w:t>Yes</w:t>
      </w:r>
      <w:r w:rsidR="007044B0">
        <w:rPr>
          <w:rFonts w:ascii="Calibri" w:eastAsia="Times New Roman" w:hAnsi="Calibri" w:cs="Times New Roman"/>
          <w:sz w:val="22"/>
        </w:rPr>
        <w:t xml:space="preserve"> ____</w:t>
      </w:r>
      <w:proofErr w:type="gramStart"/>
      <w:r w:rsidR="007044B0">
        <w:rPr>
          <w:rFonts w:ascii="Calibri" w:eastAsia="Times New Roman" w:hAnsi="Calibri" w:cs="Times New Roman"/>
          <w:sz w:val="22"/>
        </w:rPr>
        <w:t xml:space="preserve">_  </w:t>
      </w:r>
      <w:r w:rsidRPr="00F65046">
        <w:rPr>
          <w:rFonts w:ascii="Calibri" w:eastAsia="Times New Roman" w:hAnsi="Calibri" w:cs="Times New Roman"/>
          <w:sz w:val="22"/>
        </w:rPr>
        <w:t>No</w:t>
      </w:r>
      <w:proofErr w:type="gramEnd"/>
      <w:r w:rsidR="007044B0">
        <w:rPr>
          <w:rFonts w:ascii="Calibri" w:eastAsia="Times New Roman" w:hAnsi="Calibri" w:cs="Times New Roman"/>
          <w:sz w:val="22"/>
        </w:rPr>
        <w:t xml:space="preserve"> _____</w:t>
      </w:r>
      <w:r w:rsidRPr="00F65046">
        <w:rPr>
          <w:rFonts w:ascii="Calibri" w:eastAsia="Times New Roman" w:hAnsi="Calibri" w:cs="Times New Roman"/>
          <w:sz w:val="22"/>
        </w:rPr>
        <w:t xml:space="preserve"> </w:t>
      </w:r>
      <w:r w:rsidRPr="00F65046">
        <w:rPr>
          <w:rFonts w:ascii="Calibri" w:eastAsia="Times New Roman" w:hAnsi="Calibri" w:cs="Times New Roman"/>
          <w:sz w:val="22"/>
        </w:rPr>
        <w:tab/>
      </w:r>
    </w:p>
    <w:p w14:paraId="1E7A214C" w14:textId="1296AB33" w:rsidR="00F65046" w:rsidRDefault="007044B0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</w:rPr>
        <w:t xml:space="preserve">       </w:t>
      </w:r>
      <w:r w:rsidR="00F65046" w:rsidRPr="00F65046">
        <w:rPr>
          <w:rFonts w:ascii="Calibri" w:eastAsia="Times New Roman" w:hAnsi="Calibri" w:cs="Times New Roman"/>
          <w:sz w:val="22"/>
        </w:rPr>
        <w:t>If yes, please list the medication and dosage below.</w:t>
      </w:r>
      <w:r w:rsidR="00F65046" w:rsidRPr="00F65046">
        <w:rPr>
          <w:rFonts w:ascii="Calibri" w:eastAsia="Times New Roman" w:hAnsi="Calibri" w:cs="Times New Roman"/>
          <w:sz w:val="22"/>
        </w:rPr>
        <w:tab/>
        <w:t xml:space="preserve"> </w:t>
      </w:r>
    </w:p>
    <w:p w14:paraId="53A2C7DF" w14:textId="77777777" w:rsidR="007044B0" w:rsidRPr="00F65046" w:rsidRDefault="007044B0" w:rsidP="007044B0">
      <w:pPr>
        <w:spacing w:line="240" w:lineRule="auto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</w:rPr>
        <w:t xml:space="preserve">       If yes, have you brought in medication?  Yes ____</w:t>
      </w:r>
      <w:proofErr w:type="gramStart"/>
      <w:r>
        <w:rPr>
          <w:rFonts w:ascii="Calibri" w:eastAsia="Times New Roman" w:hAnsi="Calibri" w:cs="Times New Roman"/>
          <w:sz w:val="22"/>
        </w:rPr>
        <w:t>_  No</w:t>
      </w:r>
      <w:proofErr w:type="gramEnd"/>
      <w:r>
        <w:rPr>
          <w:rFonts w:ascii="Calibri" w:eastAsia="Times New Roman" w:hAnsi="Calibri" w:cs="Times New Roman"/>
          <w:sz w:val="22"/>
        </w:rPr>
        <w:t xml:space="preserve"> _____</w:t>
      </w:r>
    </w:p>
    <w:p w14:paraId="46E4D3EB" w14:textId="77777777" w:rsidR="007044B0" w:rsidRPr="00F65046" w:rsidRDefault="007044B0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4E5C1CED" w14:textId="77777777" w:rsidR="00F65046" w:rsidRPr="00F65046" w:rsidRDefault="00F65046" w:rsidP="00F65046">
      <w:pPr>
        <w:spacing w:line="240" w:lineRule="auto"/>
        <w:jc w:val="center"/>
        <w:rPr>
          <w:rFonts w:ascii="Calibri" w:eastAsia="Times New Roman" w:hAnsi="Calibri" w:cs="Times New Roman"/>
          <w:sz w:val="22"/>
        </w:rPr>
      </w:pPr>
    </w:p>
    <w:p w14:paraId="3ECE9267" w14:textId="77777777" w:rsidR="00F65046" w:rsidRPr="00F65046" w:rsidRDefault="00F65046" w:rsidP="00F65046">
      <w:pPr>
        <w:spacing w:line="240" w:lineRule="auto"/>
        <w:jc w:val="center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 xml:space="preserve">PLEASE BRING IN </w:t>
      </w:r>
      <w:smartTag w:uri="urn:schemas-microsoft-com:office:smarttags" w:element="stockticker">
        <w:r w:rsidRPr="00F65046">
          <w:rPr>
            <w:rFonts w:ascii="Calibri" w:eastAsia="Times New Roman" w:hAnsi="Calibri" w:cs="Times New Roman"/>
            <w:sz w:val="22"/>
          </w:rPr>
          <w:t>ALL</w:t>
        </w:r>
      </w:smartTag>
      <w:r w:rsidRPr="00F65046">
        <w:rPr>
          <w:rFonts w:ascii="Calibri" w:eastAsia="Times New Roman" w:hAnsi="Calibri" w:cs="Times New Roman"/>
          <w:sz w:val="22"/>
        </w:rPr>
        <w:t xml:space="preserve"> CURRENT MEDICATIONS (in original packaging with pharmacy label/physician order)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4860"/>
      </w:tblGrid>
      <w:tr w:rsidR="00F65046" w:rsidRPr="00F65046" w14:paraId="5178D433" w14:textId="77777777" w:rsidTr="007044B0">
        <w:trPr>
          <w:trHeight w:val="332"/>
        </w:trPr>
        <w:tc>
          <w:tcPr>
            <w:tcW w:w="5868" w:type="dxa"/>
            <w:shd w:val="clear" w:color="auto" w:fill="D9D9D9" w:themeFill="background1" w:themeFillShade="D9"/>
          </w:tcPr>
          <w:p w14:paraId="15D35F40" w14:textId="77777777" w:rsidR="00F65046" w:rsidRPr="007044B0" w:rsidRDefault="00F65046" w:rsidP="001C456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7044B0">
              <w:rPr>
                <w:rFonts w:ascii="Calibri" w:eastAsia="Times New Roman" w:hAnsi="Calibri" w:cs="Times New Roman"/>
                <w:b/>
                <w:bCs/>
                <w:sz w:val="22"/>
              </w:rPr>
              <w:t>MEDICATION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8F9C7F4" w14:textId="77777777" w:rsidR="00F65046" w:rsidRPr="007044B0" w:rsidRDefault="00F65046" w:rsidP="001C456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7044B0">
              <w:rPr>
                <w:rFonts w:ascii="Calibri" w:eastAsia="Times New Roman" w:hAnsi="Calibri" w:cs="Times New Roman"/>
                <w:b/>
                <w:bCs/>
                <w:sz w:val="22"/>
              </w:rPr>
              <w:t>DOSAGE</w:t>
            </w:r>
          </w:p>
        </w:tc>
      </w:tr>
      <w:tr w:rsidR="00F65046" w:rsidRPr="00F65046" w14:paraId="5BEA5223" w14:textId="77777777" w:rsidTr="001C456E">
        <w:tc>
          <w:tcPr>
            <w:tcW w:w="5868" w:type="dxa"/>
          </w:tcPr>
          <w:p w14:paraId="23718C55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4860" w:type="dxa"/>
          </w:tcPr>
          <w:p w14:paraId="5621709E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F65046" w:rsidRPr="00F65046" w14:paraId="20337096" w14:textId="77777777" w:rsidTr="001C456E">
        <w:tc>
          <w:tcPr>
            <w:tcW w:w="5868" w:type="dxa"/>
          </w:tcPr>
          <w:p w14:paraId="475DE267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4860" w:type="dxa"/>
          </w:tcPr>
          <w:p w14:paraId="77C37383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F65046" w:rsidRPr="00F65046" w14:paraId="49A4DEB1" w14:textId="77777777" w:rsidTr="001C456E">
        <w:tc>
          <w:tcPr>
            <w:tcW w:w="5868" w:type="dxa"/>
          </w:tcPr>
          <w:p w14:paraId="7072F80A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4860" w:type="dxa"/>
          </w:tcPr>
          <w:p w14:paraId="05A297C4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F65046" w:rsidRPr="00F65046" w14:paraId="1AE12773" w14:textId="77777777" w:rsidTr="001C456E">
        <w:tc>
          <w:tcPr>
            <w:tcW w:w="5868" w:type="dxa"/>
          </w:tcPr>
          <w:p w14:paraId="550017BF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4860" w:type="dxa"/>
          </w:tcPr>
          <w:p w14:paraId="7F9BE65B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F65046" w:rsidRPr="00F65046" w14:paraId="593B7F58" w14:textId="77777777" w:rsidTr="001C456E">
        <w:tc>
          <w:tcPr>
            <w:tcW w:w="5868" w:type="dxa"/>
          </w:tcPr>
          <w:p w14:paraId="4AB319F4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4860" w:type="dxa"/>
          </w:tcPr>
          <w:p w14:paraId="53F781CD" w14:textId="77777777" w:rsidR="00F65046" w:rsidRPr="00F65046" w:rsidRDefault="00F65046" w:rsidP="001C456E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</w:p>
        </w:tc>
      </w:tr>
    </w:tbl>
    <w:p w14:paraId="5A91460F" w14:textId="7777777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1239874B" w14:textId="5C651D53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  <w:r w:rsidRPr="00F65046">
        <w:rPr>
          <w:rFonts w:ascii="Calibri" w:eastAsia="Times New Roman" w:hAnsi="Calibri" w:cs="Times New Roman"/>
          <w:sz w:val="22"/>
        </w:rPr>
        <w:t>Additional Information/Comments: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FA4">
        <w:rPr>
          <w:rFonts w:ascii="Calibri" w:eastAsia="Times New Roman" w:hAnsi="Calibri" w:cs="Times New Roman"/>
          <w:sz w:val="22"/>
        </w:rPr>
        <w:t>________________________________</w:t>
      </w:r>
    </w:p>
    <w:p w14:paraId="4407F38E" w14:textId="77777777" w:rsidR="00F65046" w:rsidRPr="00F65046" w:rsidRDefault="00F65046" w:rsidP="00F65046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001767FB" w14:textId="7777777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sz w:val="22"/>
        </w:rPr>
      </w:pPr>
    </w:p>
    <w:p w14:paraId="1CFCB00C" w14:textId="7777777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b/>
          <w:sz w:val="22"/>
        </w:rPr>
      </w:pPr>
      <w:r w:rsidRPr="00F65046">
        <w:rPr>
          <w:rFonts w:ascii="Calibri" w:eastAsia="Times New Roman" w:hAnsi="Calibri" w:cs="Times New Roman"/>
          <w:b/>
          <w:sz w:val="22"/>
        </w:rPr>
        <w:t>_________________________________________________</w:t>
      </w:r>
      <w:proofErr w:type="gramStart"/>
      <w:r w:rsidRPr="00F65046">
        <w:rPr>
          <w:rFonts w:ascii="Calibri" w:eastAsia="Times New Roman" w:hAnsi="Calibri" w:cs="Times New Roman"/>
          <w:b/>
          <w:sz w:val="22"/>
        </w:rPr>
        <w:t xml:space="preserve">                          </w:t>
      </w:r>
      <w:proofErr w:type="gramEnd"/>
      <w:r w:rsidRPr="00F65046">
        <w:rPr>
          <w:rFonts w:ascii="Calibri" w:eastAsia="Times New Roman" w:hAnsi="Calibri" w:cs="Times New Roman"/>
          <w:b/>
          <w:sz w:val="22"/>
        </w:rPr>
        <w:t>____________________________</w:t>
      </w:r>
    </w:p>
    <w:p w14:paraId="24FA881E" w14:textId="77777777" w:rsidR="00F65046" w:rsidRPr="00F65046" w:rsidRDefault="00F65046" w:rsidP="00F65046">
      <w:pPr>
        <w:spacing w:line="240" w:lineRule="auto"/>
        <w:rPr>
          <w:rFonts w:ascii="Calibri" w:eastAsia="Times New Roman" w:hAnsi="Calibri" w:cs="Times New Roman"/>
          <w:b/>
          <w:sz w:val="22"/>
        </w:rPr>
      </w:pPr>
      <w:r w:rsidRPr="00F65046">
        <w:rPr>
          <w:rFonts w:ascii="Calibri" w:eastAsia="Times New Roman" w:hAnsi="Calibri" w:cs="Times New Roman"/>
          <w:b/>
          <w:sz w:val="22"/>
        </w:rPr>
        <w:t>Signature of Parent / Legal Guardian                                                                     Date</w:t>
      </w:r>
    </w:p>
    <w:p w14:paraId="36EB9817" w14:textId="77777777" w:rsidR="00B92779" w:rsidRPr="00CB1E6A" w:rsidRDefault="00B92779" w:rsidP="002213A3">
      <w:pPr>
        <w:spacing w:line="240" w:lineRule="auto"/>
        <w:rPr>
          <w:rFonts w:eastAsia="Times New Roman" w:cs="Arial"/>
          <w:bCs/>
          <w:sz w:val="22"/>
        </w:rPr>
      </w:pPr>
    </w:p>
    <w:p w14:paraId="73B51B45" w14:textId="77777777" w:rsidR="00664AA3" w:rsidRDefault="00664AA3" w:rsidP="002213A3">
      <w:pPr>
        <w:spacing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09F62704" w14:textId="77777777" w:rsidR="00664AA3" w:rsidRDefault="00664AA3" w:rsidP="002213A3">
      <w:pPr>
        <w:spacing w:line="240" w:lineRule="auto"/>
        <w:rPr>
          <w:rFonts w:asciiTheme="minorHAnsi" w:hAnsiTheme="minorHAnsi" w:cstheme="minorHAnsi"/>
        </w:rPr>
      </w:pPr>
    </w:p>
    <w:permEnd w:id="901079474"/>
    <w:p w14:paraId="7846FE10" w14:textId="38A3B41D" w:rsidR="00FD4D74" w:rsidRPr="00C5349A" w:rsidRDefault="00FD4D74" w:rsidP="00FD4D74">
      <w:pPr>
        <w:pStyle w:val="Title"/>
        <w:kinsoku w:val="0"/>
        <w:overflowPunct w:val="0"/>
        <w:ind w:left="0" w:firstLine="0"/>
        <w:rPr>
          <w:sz w:val="44"/>
          <w:szCs w:val="44"/>
        </w:rPr>
      </w:pPr>
    </w:p>
    <w:sectPr w:rsidR="00FD4D74" w:rsidRPr="00C5349A" w:rsidSect="001C31DD">
      <w:headerReference w:type="first" r:id="rId11"/>
      <w:footerReference w:type="first" r:id="rId12"/>
      <w:pgSz w:w="12240" w:h="15840"/>
      <w:pgMar w:top="720" w:right="720" w:bottom="720" w:left="810" w:header="720" w:footer="49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3E04" w14:textId="77777777" w:rsidR="009260E7" w:rsidRDefault="009260E7" w:rsidP="00A2285A">
      <w:pPr>
        <w:spacing w:line="240" w:lineRule="auto"/>
      </w:pPr>
      <w:r>
        <w:separator/>
      </w:r>
    </w:p>
  </w:endnote>
  <w:endnote w:type="continuationSeparator" w:id="0">
    <w:p w14:paraId="12E13636" w14:textId="77777777" w:rsidR="009260E7" w:rsidRDefault="009260E7" w:rsidP="00A2285A">
      <w:pPr>
        <w:spacing w:line="240" w:lineRule="auto"/>
      </w:pPr>
      <w:r>
        <w:continuationSeparator/>
      </w:r>
    </w:p>
  </w:endnote>
  <w:endnote w:type="continuationNotice" w:id="1">
    <w:p w14:paraId="6CE6E78E" w14:textId="77777777" w:rsidR="009260E7" w:rsidRDefault="009260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0CBE" w14:textId="440681ED" w:rsidR="00A04314" w:rsidRDefault="00646AD7" w:rsidP="00A04314">
    <w:pPr>
      <w:pStyle w:val="BasicParagraph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1200 N. Telegraph Road | </w:t>
    </w:r>
    <w:r w:rsidR="00A20E00">
      <w:rPr>
        <w:rFonts w:ascii="Arial" w:hAnsi="Arial" w:cs="Arial"/>
        <w:sz w:val="17"/>
        <w:szCs w:val="17"/>
      </w:rPr>
      <w:t xml:space="preserve">Building 63W | </w:t>
    </w:r>
    <w:r w:rsidR="001135F5" w:rsidRPr="001135F5">
      <w:rPr>
        <w:rFonts w:ascii="Arial" w:hAnsi="Arial" w:cs="Arial"/>
        <w:sz w:val="17"/>
        <w:szCs w:val="17"/>
      </w:rPr>
      <w:t>Pontiac, MI 48341-04</w:t>
    </w:r>
    <w:r w:rsidR="00A20E00">
      <w:rPr>
        <w:rFonts w:ascii="Arial" w:hAnsi="Arial" w:cs="Arial"/>
        <w:sz w:val="17"/>
        <w:szCs w:val="17"/>
      </w:rPr>
      <w:t>44</w:t>
    </w:r>
    <w:r>
      <w:rPr>
        <w:rFonts w:ascii="Arial" w:hAnsi="Arial" w:cs="Arial"/>
        <w:sz w:val="17"/>
        <w:szCs w:val="17"/>
      </w:rPr>
      <w:t xml:space="preserve"> |</w:t>
    </w:r>
    <w:r w:rsidR="00460F1B">
      <w:rPr>
        <w:rFonts w:ascii="Arial" w:hAnsi="Arial" w:cs="Arial"/>
        <w:sz w:val="17"/>
        <w:szCs w:val="17"/>
      </w:rPr>
      <w:t xml:space="preserve"> </w:t>
    </w:r>
    <w:r w:rsidR="00A20E00">
      <w:rPr>
        <w:rFonts w:ascii="Arial" w:hAnsi="Arial" w:cs="Arial"/>
        <w:sz w:val="17"/>
        <w:szCs w:val="17"/>
      </w:rPr>
      <w:t xml:space="preserve">Fax </w:t>
    </w:r>
    <w:r w:rsidR="00460F1B">
      <w:rPr>
        <w:rFonts w:ascii="Arial" w:hAnsi="Arial" w:cs="Arial"/>
        <w:sz w:val="17"/>
        <w:szCs w:val="17"/>
      </w:rPr>
      <w:t>(248) 858-</w:t>
    </w:r>
    <w:r w:rsidR="00A20E00">
      <w:rPr>
        <w:rFonts w:ascii="Arial" w:hAnsi="Arial" w:cs="Arial"/>
        <w:sz w:val="17"/>
        <w:szCs w:val="17"/>
      </w:rPr>
      <w:t>5222</w:t>
    </w:r>
    <w:r w:rsidR="00460F1B">
      <w:rPr>
        <w:rFonts w:ascii="Arial" w:hAnsi="Arial" w:cs="Arial"/>
        <w:sz w:val="17"/>
        <w:szCs w:val="17"/>
      </w:rPr>
      <w:t xml:space="preserve"> |</w:t>
    </w:r>
    <w:r>
      <w:rPr>
        <w:rFonts w:ascii="Arial" w:hAnsi="Arial" w:cs="Arial"/>
        <w:sz w:val="17"/>
        <w:szCs w:val="17"/>
      </w:rPr>
      <w:t xml:space="preserve"> </w:t>
    </w:r>
    <w:r w:rsidR="00CF3D2A">
      <w:rPr>
        <w:rFonts w:ascii="Arial" w:hAnsi="Arial" w:cs="Arial"/>
        <w:sz w:val="17"/>
        <w:szCs w:val="17"/>
      </w:rPr>
      <w:t>oakg</w:t>
    </w:r>
    <w:r w:rsidR="00A04314" w:rsidRPr="001135F5">
      <w:rPr>
        <w:rFonts w:ascii="Arial" w:hAnsi="Arial" w:cs="Arial"/>
        <w:sz w:val="17"/>
        <w:szCs w:val="17"/>
      </w:rPr>
      <w:t>ov.com</w:t>
    </w:r>
    <w:r w:rsidR="00CF3D2A">
      <w:rPr>
        <w:rFonts w:ascii="Arial" w:hAnsi="Arial" w:cs="Arial"/>
        <w:sz w:val="17"/>
        <w:szCs w:val="17"/>
      </w:rPr>
      <w:t>/</w:t>
    </w:r>
    <w:r w:rsidR="00A20E00">
      <w:rPr>
        <w:rFonts w:ascii="Arial" w:hAnsi="Arial" w:cs="Arial"/>
        <w:sz w:val="17"/>
        <w:szCs w:val="17"/>
      </w:rPr>
      <w:t>village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9B01" w14:textId="77777777" w:rsidR="009260E7" w:rsidRDefault="009260E7" w:rsidP="00A2285A">
      <w:pPr>
        <w:spacing w:line="240" w:lineRule="auto"/>
      </w:pPr>
      <w:r>
        <w:separator/>
      </w:r>
    </w:p>
  </w:footnote>
  <w:footnote w:type="continuationSeparator" w:id="0">
    <w:p w14:paraId="0E5CD227" w14:textId="77777777" w:rsidR="009260E7" w:rsidRDefault="009260E7" w:rsidP="00A2285A">
      <w:pPr>
        <w:spacing w:line="240" w:lineRule="auto"/>
      </w:pPr>
      <w:r>
        <w:continuationSeparator/>
      </w:r>
    </w:p>
  </w:footnote>
  <w:footnote w:type="continuationNotice" w:id="1">
    <w:p w14:paraId="2E382390" w14:textId="77777777" w:rsidR="009260E7" w:rsidRDefault="009260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BACA" w14:textId="384E221A" w:rsidR="00DF5A9D" w:rsidRDefault="00DF5A9D" w:rsidP="00A04314">
    <w:pPr>
      <w:pStyle w:val="Header"/>
      <w:jc w:val="right"/>
      <w:rPr>
        <w:rFonts w:cs="Arial"/>
        <w:b/>
        <w:sz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0F922A" wp14:editId="5F434E92">
          <wp:simplePos x="0" y="0"/>
          <wp:positionH relativeFrom="column">
            <wp:posOffset>-53340</wp:posOffset>
          </wp:positionH>
          <wp:positionV relativeFrom="paragraph">
            <wp:posOffset>49530</wp:posOffset>
          </wp:positionV>
          <wp:extent cx="2514600" cy="956945"/>
          <wp:effectExtent l="0" t="0" r="0" b="0"/>
          <wp:wrapThrough wrapText="bothSides">
            <wp:wrapPolygon edited="0">
              <wp:start x="1473" y="0"/>
              <wp:lineTo x="0" y="430"/>
              <wp:lineTo x="0" y="8600"/>
              <wp:lineTo x="982" y="13760"/>
              <wp:lineTo x="982" y="15480"/>
              <wp:lineTo x="2782" y="20640"/>
              <wp:lineTo x="3436" y="21070"/>
              <wp:lineTo x="18000" y="21070"/>
              <wp:lineTo x="18491" y="20640"/>
              <wp:lineTo x="20291" y="15480"/>
              <wp:lineTo x="20291" y="13760"/>
              <wp:lineTo x="21436" y="9030"/>
              <wp:lineTo x="21436" y="0"/>
              <wp:lineTo x="19800" y="0"/>
              <wp:lineTo x="1473" y="0"/>
            </wp:wrapPolygon>
          </wp:wrapThrough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88D54" w14:textId="11881C47" w:rsidR="00DF5A9D" w:rsidRDefault="00DF5A9D" w:rsidP="00A04314">
    <w:pPr>
      <w:pStyle w:val="Header"/>
      <w:jc w:val="right"/>
      <w:rPr>
        <w:rFonts w:cs="Arial"/>
        <w:b/>
        <w:sz w:val="18"/>
      </w:rPr>
    </w:pPr>
  </w:p>
  <w:p w14:paraId="15520CB5" w14:textId="154CA477" w:rsidR="00A04314" w:rsidRDefault="00A04314" w:rsidP="00A04314">
    <w:pPr>
      <w:pStyle w:val="Header"/>
      <w:jc w:val="right"/>
      <w:rPr>
        <w:rFonts w:cs="Arial"/>
        <w:b/>
        <w:sz w:val="18"/>
      </w:rPr>
    </w:pPr>
  </w:p>
  <w:p w14:paraId="15520CB6" w14:textId="1DDBD243" w:rsidR="00A04314" w:rsidRDefault="00A04314" w:rsidP="00A04314">
    <w:pPr>
      <w:pStyle w:val="Header"/>
      <w:jc w:val="right"/>
      <w:rPr>
        <w:rFonts w:cs="Arial"/>
        <w:b/>
        <w:sz w:val="18"/>
      </w:rPr>
    </w:pPr>
  </w:p>
  <w:p w14:paraId="15520CB7" w14:textId="6A6746B4" w:rsidR="00A04314" w:rsidRDefault="00A04314" w:rsidP="00A04314">
    <w:pPr>
      <w:pStyle w:val="Header"/>
      <w:jc w:val="right"/>
      <w:rPr>
        <w:rFonts w:cs="Arial"/>
        <w:b/>
        <w:sz w:val="18"/>
      </w:rPr>
    </w:pPr>
  </w:p>
  <w:p w14:paraId="15520CB8" w14:textId="4EBA2EB5" w:rsidR="00A04314" w:rsidRPr="007E66F7" w:rsidRDefault="007239DD" w:rsidP="00A04314">
    <w:pPr>
      <w:pStyle w:val="Header"/>
      <w:jc w:val="right"/>
      <w:rPr>
        <w:rFonts w:cs="Arial"/>
        <w:caps/>
        <w:sz w:val="18"/>
        <w:szCs w:val="17"/>
      </w:rPr>
    </w:pPr>
    <w:r>
      <w:rPr>
        <w:rFonts w:cs="Arial"/>
        <w:cap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20CC2" wp14:editId="6825B993">
              <wp:simplePos x="0" y="0"/>
              <wp:positionH relativeFrom="column">
                <wp:posOffset>-29210</wp:posOffset>
              </wp:positionH>
              <wp:positionV relativeFrom="paragraph">
                <wp:posOffset>171450</wp:posOffset>
              </wp:positionV>
              <wp:extent cx="6900545" cy="19050"/>
              <wp:effectExtent l="0" t="0" r="33655" b="1905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0545" cy="1905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7A407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3.5pt" to="54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" strokecolor="black [3213]" strokeweight=".5pt">
              <w10:wrap type="square"/>
            </v:line>
          </w:pict>
        </mc:Fallback>
      </mc:AlternateContent>
    </w:r>
    <w:r w:rsidR="00A04314" w:rsidRPr="007E66F7">
      <w:rPr>
        <w:rFonts w:cs="Arial"/>
        <w:caps/>
        <w:sz w:val="18"/>
        <w:szCs w:val="17"/>
      </w:rPr>
      <w:t xml:space="preserve">Oakland County Executive </w:t>
    </w:r>
    <w:r w:rsidR="009F5DA3">
      <w:rPr>
        <w:rFonts w:cs="Arial"/>
        <w:caps/>
        <w:sz w:val="18"/>
        <w:szCs w:val="17"/>
      </w:rPr>
      <w:t>David Coulter</w:t>
    </w:r>
  </w:p>
  <w:p w14:paraId="04837966" w14:textId="66CFE2BD" w:rsidR="0079426D" w:rsidRPr="000D47FB" w:rsidRDefault="006C746C" w:rsidP="006C746C">
    <w:pPr>
      <w:pStyle w:val="BasicParagraph"/>
      <w:spacing w:line="276" w:lineRule="auto"/>
      <w:rPr>
        <w:rFonts w:ascii="Arial" w:hAnsi="Arial" w:cs="Arial"/>
        <w:b/>
        <w:bCs/>
        <w:sz w:val="20"/>
      </w:rPr>
    </w:pPr>
    <w:r w:rsidRPr="000D47FB">
      <w:rPr>
        <w:rFonts w:ascii="Arial" w:hAnsi="Arial" w:cs="Arial"/>
        <w:b/>
        <w:bCs/>
        <w:sz w:val="20"/>
      </w:rPr>
      <w:t xml:space="preserve">                                                                              </w:t>
    </w:r>
    <w:r w:rsidR="000D47FB">
      <w:rPr>
        <w:rFonts w:ascii="Arial" w:hAnsi="Arial" w:cs="Arial"/>
        <w:b/>
        <w:bCs/>
        <w:sz w:val="20"/>
      </w:rPr>
      <w:t>H</w:t>
    </w:r>
    <w:r w:rsidR="00B1013D" w:rsidRPr="000D47FB">
      <w:rPr>
        <w:rFonts w:ascii="Arial" w:hAnsi="Arial" w:cs="Arial"/>
        <w:b/>
        <w:bCs/>
        <w:sz w:val="20"/>
      </w:rPr>
      <w:t>eather Calcaterra, Manager</w:t>
    </w:r>
  </w:p>
  <w:p w14:paraId="15520CBC" w14:textId="1A4DA765" w:rsidR="00A04314" w:rsidRDefault="000D47FB" w:rsidP="000D47FB">
    <w:pPr>
      <w:pStyle w:val="BasicParagraph"/>
      <w:spacing w:line="276" w:lineRule="auto"/>
      <w:ind w:left="5040" w:firstLine="720"/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 xml:space="preserve">           </w:t>
    </w:r>
    <w:r>
      <w:rPr>
        <w:rFonts w:ascii="Arial" w:hAnsi="Arial" w:cs="Arial"/>
        <w:sz w:val="16"/>
        <w:szCs w:val="20"/>
      </w:rPr>
      <w:tab/>
    </w:r>
    <w:r w:rsidR="00884C45">
      <w:rPr>
        <w:rFonts w:ascii="Arial" w:hAnsi="Arial" w:cs="Arial"/>
        <w:sz w:val="16"/>
        <w:szCs w:val="20"/>
      </w:rPr>
      <w:t>(</w:t>
    </w:r>
    <w:r w:rsidR="00460F1B">
      <w:rPr>
        <w:rFonts w:ascii="Arial" w:hAnsi="Arial" w:cs="Arial"/>
        <w:sz w:val="16"/>
        <w:szCs w:val="20"/>
      </w:rPr>
      <w:t>248</w:t>
    </w:r>
    <w:r w:rsidR="00A04314" w:rsidRPr="00CA002D">
      <w:rPr>
        <w:rFonts w:ascii="Arial" w:hAnsi="Arial" w:cs="Arial"/>
        <w:sz w:val="16"/>
        <w:szCs w:val="20"/>
      </w:rPr>
      <w:t>)</w:t>
    </w:r>
    <w:r w:rsidR="00460F1B">
      <w:rPr>
        <w:rFonts w:ascii="Arial" w:hAnsi="Arial" w:cs="Arial"/>
        <w:sz w:val="16"/>
        <w:szCs w:val="20"/>
      </w:rPr>
      <w:t xml:space="preserve"> 85</w:t>
    </w:r>
    <w:r w:rsidR="001135F5">
      <w:rPr>
        <w:rFonts w:ascii="Arial" w:hAnsi="Arial" w:cs="Arial"/>
        <w:sz w:val="16"/>
        <w:szCs w:val="20"/>
      </w:rPr>
      <w:t>8-</w:t>
    </w:r>
    <w:r w:rsidR="00460F1B">
      <w:rPr>
        <w:rFonts w:ascii="Arial" w:hAnsi="Arial" w:cs="Arial"/>
        <w:sz w:val="16"/>
        <w:szCs w:val="20"/>
      </w:rPr>
      <w:t>1</w:t>
    </w:r>
    <w:r w:rsidR="00A20E00">
      <w:rPr>
        <w:rFonts w:ascii="Arial" w:hAnsi="Arial" w:cs="Arial"/>
        <w:sz w:val="16"/>
        <w:szCs w:val="20"/>
      </w:rPr>
      <w:t>151</w:t>
    </w:r>
    <w:r w:rsidR="001135F5">
      <w:rPr>
        <w:rFonts w:ascii="Arial" w:hAnsi="Arial" w:cs="Arial"/>
        <w:sz w:val="16"/>
        <w:szCs w:val="20"/>
      </w:rPr>
      <w:t xml:space="preserve"> </w:t>
    </w:r>
    <w:r w:rsidR="00A04314" w:rsidRPr="00CA002D">
      <w:rPr>
        <w:rFonts w:ascii="Arial" w:hAnsi="Arial" w:cs="Arial"/>
        <w:sz w:val="16"/>
        <w:szCs w:val="20"/>
      </w:rPr>
      <w:t xml:space="preserve">| </w:t>
    </w:r>
    <w:hyperlink r:id="rId2" w:history="1">
      <w:r w:rsidR="00870F6A" w:rsidRPr="004A0228">
        <w:rPr>
          <w:rStyle w:val="Hyperlink"/>
          <w:rFonts w:ascii="Arial" w:hAnsi="Arial" w:cs="Arial"/>
          <w:sz w:val="16"/>
          <w:szCs w:val="20"/>
        </w:rPr>
        <w:t>cvillage@oakgov.com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B97"/>
    <w:multiLevelType w:val="hybridMultilevel"/>
    <w:tmpl w:val="613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B388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617317C"/>
    <w:multiLevelType w:val="hybridMultilevel"/>
    <w:tmpl w:val="789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53D52"/>
    <w:multiLevelType w:val="hybridMultilevel"/>
    <w:tmpl w:val="7BCCE030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>
      <w:start w:val="1"/>
      <w:numFmt w:val="lowerRoman"/>
      <w:lvlText w:val="%3."/>
      <w:lvlJc w:val="right"/>
      <w:pPr>
        <w:ind w:left="2885" w:hanging="180"/>
      </w:pPr>
    </w:lvl>
    <w:lvl w:ilvl="3" w:tplc="0409000F">
      <w:start w:val="1"/>
      <w:numFmt w:val="decimal"/>
      <w:lvlText w:val="%4."/>
      <w:lvlJc w:val="left"/>
      <w:pPr>
        <w:ind w:left="3605" w:hanging="360"/>
      </w:pPr>
    </w:lvl>
    <w:lvl w:ilvl="4" w:tplc="04090019">
      <w:start w:val="1"/>
      <w:numFmt w:val="lowerLetter"/>
      <w:lvlText w:val="%5."/>
      <w:lvlJc w:val="left"/>
      <w:pPr>
        <w:ind w:left="4325" w:hanging="360"/>
      </w:pPr>
    </w:lvl>
    <w:lvl w:ilvl="5" w:tplc="0409001B">
      <w:start w:val="1"/>
      <w:numFmt w:val="lowerRoman"/>
      <w:lvlText w:val="%6."/>
      <w:lvlJc w:val="right"/>
      <w:pPr>
        <w:ind w:left="5045" w:hanging="180"/>
      </w:pPr>
    </w:lvl>
    <w:lvl w:ilvl="6" w:tplc="0409000F">
      <w:start w:val="1"/>
      <w:numFmt w:val="decimal"/>
      <w:lvlText w:val="%7."/>
      <w:lvlJc w:val="left"/>
      <w:pPr>
        <w:ind w:left="5765" w:hanging="360"/>
      </w:pPr>
    </w:lvl>
    <w:lvl w:ilvl="7" w:tplc="04090019">
      <w:start w:val="1"/>
      <w:numFmt w:val="lowerLetter"/>
      <w:lvlText w:val="%8."/>
      <w:lvlJc w:val="left"/>
      <w:pPr>
        <w:ind w:left="6485" w:hanging="360"/>
      </w:pPr>
    </w:lvl>
    <w:lvl w:ilvl="8" w:tplc="0409001B">
      <w:start w:val="1"/>
      <w:numFmt w:val="lowerRoman"/>
      <w:lvlText w:val="%9."/>
      <w:lvlJc w:val="right"/>
      <w:pPr>
        <w:ind w:left="7205" w:hanging="180"/>
      </w:pPr>
    </w:lvl>
  </w:abstractNum>
  <w:abstractNum w:abstractNumId="4" w15:restartNumberingAfterBreak="0">
    <w:nsid w:val="5DCD3BD8"/>
    <w:multiLevelType w:val="multilevel"/>
    <w:tmpl w:val="1F80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C025C5"/>
    <w:multiLevelType w:val="hybridMultilevel"/>
    <w:tmpl w:val="450E8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6697"/>
    <w:multiLevelType w:val="hybridMultilevel"/>
    <w:tmpl w:val="074C6C88"/>
    <w:lvl w:ilvl="0" w:tplc="0058851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EC3E68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D408C8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8A597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E61DDA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A45C66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5EC9C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27C46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DCA9C8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782189"/>
    <w:multiLevelType w:val="hybridMultilevel"/>
    <w:tmpl w:val="800A79AE"/>
    <w:lvl w:ilvl="0" w:tplc="043A5FE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8466C"/>
    <w:multiLevelType w:val="hybridMultilevel"/>
    <w:tmpl w:val="B3CAF3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28171351">
    <w:abstractNumId w:val="0"/>
  </w:num>
  <w:num w:numId="2" w16cid:durableId="695428973">
    <w:abstractNumId w:val="7"/>
  </w:num>
  <w:num w:numId="3" w16cid:durableId="105582969">
    <w:abstractNumId w:val="4"/>
  </w:num>
  <w:num w:numId="4" w16cid:durableId="1393892839">
    <w:abstractNumId w:val="6"/>
  </w:num>
  <w:num w:numId="5" w16cid:durableId="797988195">
    <w:abstractNumId w:val="2"/>
  </w:num>
  <w:num w:numId="6" w16cid:durableId="1609123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574447">
    <w:abstractNumId w:val="2"/>
  </w:num>
  <w:num w:numId="8" w16cid:durableId="671224144">
    <w:abstractNumId w:val="1"/>
  </w:num>
  <w:num w:numId="9" w16cid:durableId="1966891130">
    <w:abstractNumId w:val="5"/>
  </w:num>
  <w:num w:numId="10" w16cid:durableId="1186678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30"/>
    <w:rsid w:val="00045E0D"/>
    <w:rsid w:val="00074E71"/>
    <w:rsid w:val="00076996"/>
    <w:rsid w:val="00080779"/>
    <w:rsid w:val="000845C5"/>
    <w:rsid w:val="000878CB"/>
    <w:rsid w:val="00094980"/>
    <w:rsid w:val="000951FB"/>
    <w:rsid w:val="000A2918"/>
    <w:rsid w:val="000A2A8D"/>
    <w:rsid w:val="000C77E3"/>
    <w:rsid w:val="000D47FB"/>
    <w:rsid w:val="000D4B28"/>
    <w:rsid w:val="000F425B"/>
    <w:rsid w:val="001135F5"/>
    <w:rsid w:val="00121F9A"/>
    <w:rsid w:val="00126D7B"/>
    <w:rsid w:val="0013025A"/>
    <w:rsid w:val="00153CCC"/>
    <w:rsid w:val="0016749B"/>
    <w:rsid w:val="001760B0"/>
    <w:rsid w:val="00187E8A"/>
    <w:rsid w:val="00192125"/>
    <w:rsid w:val="001C0AC6"/>
    <w:rsid w:val="001C1D2E"/>
    <w:rsid w:val="001C25A9"/>
    <w:rsid w:val="001C31DD"/>
    <w:rsid w:val="001C3B03"/>
    <w:rsid w:val="001D12A8"/>
    <w:rsid w:val="001D470F"/>
    <w:rsid w:val="001D499B"/>
    <w:rsid w:val="001D74A5"/>
    <w:rsid w:val="001E6E6C"/>
    <w:rsid w:val="002102A8"/>
    <w:rsid w:val="002213A3"/>
    <w:rsid w:val="0022244C"/>
    <w:rsid w:val="0024255B"/>
    <w:rsid w:val="00244C8E"/>
    <w:rsid w:val="00251206"/>
    <w:rsid w:val="0025637C"/>
    <w:rsid w:val="00260510"/>
    <w:rsid w:val="00263452"/>
    <w:rsid w:val="0027334A"/>
    <w:rsid w:val="00273C01"/>
    <w:rsid w:val="002902D3"/>
    <w:rsid w:val="00297690"/>
    <w:rsid w:val="002A069F"/>
    <w:rsid w:val="002A5999"/>
    <w:rsid w:val="002B6364"/>
    <w:rsid w:val="002B7A2A"/>
    <w:rsid w:val="002C098A"/>
    <w:rsid w:val="002C382D"/>
    <w:rsid w:val="002D0BC1"/>
    <w:rsid w:val="002D5509"/>
    <w:rsid w:val="002D7CF6"/>
    <w:rsid w:val="002E6C6C"/>
    <w:rsid w:val="002F0133"/>
    <w:rsid w:val="003066EF"/>
    <w:rsid w:val="0031183F"/>
    <w:rsid w:val="003124F2"/>
    <w:rsid w:val="0031258A"/>
    <w:rsid w:val="00313BB0"/>
    <w:rsid w:val="00330CC2"/>
    <w:rsid w:val="0034161D"/>
    <w:rsid w:val="003429CD"/>
    <w:rsid w:val="00353961"/>
    <w:rsid w:val="00386166"/>
    <w:rsid w:val="003A21BC"/>
    <w:rsid w:val="003A4976"/>
    <w:rsid w:val="003B0B24"/>
    <w:rsid w:val="003B6CF9"/>
    <w:rsid w:val="003C22C9"/>
    <w:rsid w:val="003C5F7A"/>
    <w:rsid w:val="003E7B46"/>
    <w:rsid w:val="00406A7C"/>
    <w:rsid w:val="00414F14"/>
    <w:rsid w:val="00431587"/>
    <w:rsid w:val="00443B58"/>
    <w:rsid w:val="0044536B"/>
    <w:rsid w:val="00456C84"/>
    <w:rsid w:val="00456EE4"/>
    <w:rsid w:val="00457CC3"/>
    <w:rsid w:val="00460F1B"/>
    <w:rsid w:val="004B127C"/>
    <w:rsid w:val="004B337A"/>
    <w:rsid w:val="004C71EF"/>
    <w:rsid w:val="004D159D"/>
    <w:rsid w:val="004E49A6"/>
    <w:rsid w:val="004E67E8"/>
    <w:rsid w:val="004F4B3B"/>
    <w:rsid w:val="00500DB6"/>
    <w:rsid w:val="00501F91"/>
    <w:rsid w:val="005172D4"/>
    <w:rsid w:val="005501B4"/>
    <w:rsid w:val="00550C0F"/>
    <w:rsid w:val="00552358"/>
    <w:rsid w:val="0055292E"/>
    <w:rsid w:val="005714B9"/>
    <w:rsid w:val="00574775"/>
    <w:rsid w:val="00576FA4"/>
    <w:rsid w:val="00583CBE"/>
    <w:rsid w:val="00584C39"/>
    <w:rsid w:val="005917CF"/>
    <w:rsid w:val="00595410"/>
    <w:rsid w:val="005A02EF"/>
    <w:rsid w:val="005B10C6"/>
    <w:rsid w:val="005B57CC"/>
    <w:rsid w:val="005D6631"/>
    <w:rsid w:val="005D7D7A"/>
    <w:rsid w:val="005E3A11"/>
    <w:rsid w:val="005F492E"/>
    <w:rsid w:val="005F7945"/>
    <w:rsid w:val="006067F6"/>
    <w:rsid w:val="00614C5C"/>
    <w:rsid w:val="0061590D"/>
    <w:rsid w:val="00622539"/>
    <w:rsid w:val="00622E2F"/>
    <w:rsid w:val="0062374A"/>
    <w:rsid w:val="0063375C"/>
    <w:rsid w:val="00640D8A"/>
    <w:rsid w:val="00646AD7"/>
    <w:rsid w:val="00646FDA"/>
    <w:rsid w:val="00650043"/>
    <w:rsid w:val="006505E8"/>
    <w:rsid w:val="00652C64"/>
    <w:rsid w:val="0065616F"/>
    <w:rsid w:val="00664AA3"/>
    <w:rsid w:val="006725EC"/>
    <w:rsid w:val="006753C7"/>
    <w:rsid w:val="00682219"/>
    <w:rsid w:val="006B4224"/>
    <w:rsid w:val="006C746C"/>
    <w:rsid w:val="00701856"/>
    <w:rsid w:val="0070330F"/>
    <w:rsid w:val="007044B0"/>
    <w:rsid w:val="00705FB6"/>
    <w:rsid w:val="007239DD"/>
    <w:rsid w:val="007245C7"/>
    <w:rsid w:val="007416DC"/>
    <w:rsid w:val="00745151"/>
    <w:rsid w:val="007469A2"/>
    <w:rsid w:val="00751151"/>
    <w:rsid w:val="007679C3"/>
    <w:rsid w:val="0077730C"/>
    <w:rsid w:val="00785367"/>
    <w:rsid w:val="00785656"/>
    <w:rsid w:val="0079426D"/>
    <w:rsid w:val="007B0495"/>
    <w:rsid w:val="007C4FA8"/>
    <w:rsid w:val="007D18E0"/>
    <w:rsid w:val="007E66F7"/>
    <w:rsid w:val="007F182E"/>
    <w:rsid w:val="007F3B73"/>
    <w:rsid w:val="00800030"/>
    <w:rsid w:val="00860D0C"/>
    <w:rsid w:val="00870F6A"/>
    <w:rsid w:val="00884C45"/>
    <w:rsid w:val="008856B2"/>
    <w:rsid w:val="008966A5"/>
    <w:rsid w:val="008A402B"/>
    <w:rsid w:val="008B7DCD"/>
    <w:rsid w:val="008C0C54"/>
    <w:rsid w:val="008C3C53"/>
    <w:rsid w:val="008D20C8"/>
    <w:rsid w:val="009071B8"/>
    <w:rsid w:val="00916756"/>
    <w:rsid w:val="009207D8"/>
    <w:rsid w:val="00923889"/>
    <w:rsid w:val="009260E7"/>
    <w:rsid w:val="00926B0C"/>
    <w:rsid w:val="009379D3"/>
    <w:rsid w:val="00945BF2"/>
    <w:rsid w:val="00953FE7"/>
    <w:rsid w:val="00955C93"/>
    <w:rsid w:val="00957E21"/>
    <w:rsid w:val="00961CAA"/>
    <w:rsid w:val="00974A1E"/>
    <w:rsid w:val="009758FB"/>
    <w:rsid w:val="009B33C2"/>
    <w:rsid w:val="009E3F56"/>
    <w:rsid w:val="009F5DA3"/>
    <w:rsid w:val="00A002CC"/>
    <w:rsid w:val="00A00EAB"/>
    <w:rsid w:val="00A04314"/>
    <w:rsid w:val="00A10C52"/>
    <w:rsid w:val="00A14DDA"/>
    <w:rsid w:val="00A20E00"/>
    <w:rsid w:val="00A2285A"/>
    <w:rsid w:val="00A2379F"/>
    <w:rsid w:val="00A511F4"/>
    <w:rsid w:val="00A543AB"/>
    <w:rsid w:val="00A74036"/>
    <w:rsid w:val="00A753A8"/>
    <w:rsid w:val="00A82CA2"/>
    <w:rsid w:val="00A9641C"/>
    <w:rsid w:val="00AB5547"/>
    <w:rsid w:val="00AC2E78"/>
    <w:rsid w:val="00AD7C22"/>
    <w:rsid w:val="00AF0CDC"/>
    <w:rsid w:val="00AF128B"/>
    <w:rsid w:val="00AF15FB"/>
    <w:rsid w:val="00B00EEF"/>
    <w:rsid w:val="00B01C76"/>
    <w:rsid w:val="00B02B8C"/>
    <w:rsid w:val="00B07682"/>
    <w:rsid w:val="00B1013D"/>
    <w:rsid w:val="00B135AC"/>
    <w:rsid w:val="00B47940"/>
    <w:rsid w:val="00B609C1"/>
    <w:rsid w:val="00B656C9"/>
    <w:rsid w:val="00B7344B"/>
    <w:rsid w:val="00B92779"/>
    <w:rsid w:val="00BA6D65"/>
    <w:rsid w:val="00BA7D9A"/>
    <w:rsid w:val="00BD3521"/>
    <w:rsid w:val="00BF7A36"/>
    <w:rsid w:val="00C0354E"/>
    <w:rsid w:val="00C072A4"/>
    <w:rsid w:val="00C135A8"/>
    <w:rsid w:val="00C44799"/>
    <w:rsid w:val="00C47FD7"/>
    <w:rsid w:val="00C573B9"/>
    <w:rsid w:val="00C769D5"/>
    <w:rsid w:val="00C95BBE"/>
    <w:rsid w:val="00CA002D"/>
    <w:rsid w:val="00CB1E6A"/>
    <w:rsid w:val="00CC3822"/>
    <w:rsid w:val="00CC438B"/>
    <w:rsid w:val="00CF3D2A"/>
    <w:rsid w:val="00D22E94"/>
    <w:rsid w:val="00D26382"/>
    <w:rsid w:val="00D5570D"/>
    <w:rsid w:val="00D66AB7"/>
    <w:rsid w:val="00D70FFE"/>
    <w:rsid w:val="00D767E1"/>
    <w:rsid w:val="00D76C24"/>
    <w:rsid w:val="00D8226B"/>
    <w:rsid w:val="00D950BD"/>
    <w:rsid w:val="00DA2965"/>
    <w:rsid w:val="00DB4B07"/>
    <w:rsid w:val="00DC5D0D"/>
    <w:rsid w:val="00DE14A0"/>
    <w:rsid w:val="00DE6B1B"/>
    <w:rsid w:val="00DE6D23"/>
    <w:rsid w:val="00DF480C"/>
    <w:rsid w:val="00DF5A9D"/>
    <w:rsid w:val="00DF5C21"/>
    <w:rsid w:val="00E02BE8"/>
    <w:rsid w:val="00E05ADB"/>
    <w:rsid w:val="00E204F5"/>
    <w:rsid w:val="00E22106"/>
    <w:rsid w:val="00E25E17"/>
    <w:rsid w:val="00E302F3"/>
    <w:rsid w:val="00E30445"/>
    <w:rsid w:val="00E533BF"/>
    <w:rsid w:val="00E74DB2"/>
    <w:rsid w:val="00EA6273"/>
    <w:rsid w:val="00EB5CAB"/>
    <w:rsid w:val="00ED61DF"/>
    <w:rsid w:val="00EE26B9"/>
    <w:rsid w:val="00EE499D"/>
    <w:rsid w:val="00F01674"/>
    <w:rsid w:val="00F05558"/>
    <w:rsid w:val="00F07F3B"/>
    <w:rsid w:val="00F11942"/>
    <w:rsid w:val="00F161E1"/>
    <w:rsid w:val="00F302A4"/>
    <w:rsid w:val="00F32438"/>
    <w:rsid w:val="00F43F94"/>
    <w:rsid w:val="00F463DD"/>
    <w:rsid w:val="00F54460"/>
    <w:rsid w:val="00F61C29"/>
    <w:rsid w:val="00F65046"/>
    <w:rsid w:val="00F66125"/>
    <w:rsid w:val="00F9051F"/>
    <w:rsid w:val="00F940E4"/>
    <w:rsid w:val="00FA3417"/>
    <w:rsid w:val="00FB16C5"/>
    <w:rsid w:val="00FB42C2"/>
    <w:rsid w:val="00FB4C1A"/>
    <w:rsid w:val="00FD4D74"/>
    <w:rsid w:val="00FD73E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5520CAC"/>
  <w15:docId w15:val="{FCA62427-3E72-43CC-A540-A0DB429A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8B"/>
    <w:pPr>
      <w:spacing w:after="0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Text">
    <w:name w:val="Bio Text"/>
    <w:link w:val="BioTextChar"/>
    <w:qFormat/>
    <w:rsid w:val="00BA7D9A"/>
    <w:pPr>
      <w:spacing w:after="0"/>
    </w:pPr>
    <w:rPr>
      <w:rFonts w:cstheme="minorHAnsi"/>
      <w:color w:val="000000" w:themeColor="text1"/>
      <w:sz w:val="18"/>
      <w:szCs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BioTextChar">
    <w:name w:val="Bio Text Char"/>
    <w:basedOn w:val="DefaultParagraphFont"/>
    <w:link w:val="BioText"/>
    <w:rsid w:val="00BA7D9A"/>
    <w:rPr>
      <w:rFonts w:cstheme="minorHAnsi"/>
      <w:color w:val="000000" w:themeColor="text1"/>
      <w:sz w:val="18"/>
      <w:szCs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customStyle="1" w:styleId="SpeakerName">
    <w:name w:val="Speaker Name"/>
    <w:basedOn w:val="NormalWeb"/>
    <w:link w:val="SpeakerNameChar"/>
    <w:autoRedefine/>
    <w:qFormat/>
    <w:rsid w:val="00076996"/>
    <w:pPr>
      <w:spacing w:line="240" w:lineRule="auto"/>
      <w:jc w:val="center"/>
    </w:pPr>
    <w:rPr>
      <w:rFonts w:ascii="Franklin Gothic Demi" w:eastAsia="Times New Roman" w:hAnsi="Franklin Gothic Demi" w:cstheme="minorHAnsi"/>
      <w:color w:val="006411"/>
    </w:rPr>
  </w:style>
  <w:style w:type="character" w:customStyle="1" w:styleId="SpeakerNameChar">
    <w:name w:val="Speaker Name Char"/>
    <w:basedOn w:val="DefaultParagraphFont"/>
    <w:link w:val="SpeakerName"/>
    <w:rsid w:val="00076996"/>
    <w:rPr>
      <w:rFonts w:ascii="Franklin Gothic Demi" w:eastAsia="Times New Roman" w:hAnsi="Franklin Gothic Demi" w:cstheme="minorHAnsi"/>
      <w:color w:val="00641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7D9A"/>
    <w:rPr>
      <w:rFonts w:ascii="Times New Roman" w:hAnsi="Times New Roman" w:cs="Times New Roman"/>
      <w:sz w:val="24"/>
      <w:szCs w:val="24"/>
    </w:rPr>
  </w:style>
  <w:style w:type="paragraph" w:customStyle="1" w:styleId="SpeakerTitle">
    <w:name w:val="Speaker Title"/>
    <w:link w:val="SpeakerTitleChar"/>
    <w:autoRedefine/>
    <w:qFormat/>
    <w:rsid w:val="00BA7D9A"/>
    <w:pPr>
      <w:spacing w:after="0" w:line="240" w:lineRule="auto"/>
      <w:jc w:val="center"/>
    </w:pPr>
    <w:rPr>
      <w:b/>
      <w:color w:val="000000" w:themeColor="text1"/>
      <w:sz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SpeakerTitleChar">
    <w:name w:val="Speaker Title Char"/>
    <w:basedOn w:val="DefaultParagraphFont"/>
    <w:link w:val="SpeakerTitle"/>
    <w:rsid w:val="00BA7D9A"/>
    <w:rPr>
      <w:b/>
      <w:color w:val="000000" w:themeColor="text1"/>
      <w:sz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A228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5A"/>
  </w:style>
  <w:style w:type="paragraph" w:styleId="Footer">
    <w:name w:val="footer"/>
    <w:basedOn w:val="Normal"/>
    <w:link w:val="FooterChar"/>
    <w:unhideWhenUsed/>
    <w:rsid w:val="00A228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5A"/>
  </w:style>
  <w:style w:type="paragraph" w:styleId="BalloonText">
    <w:name w:val="Balloon Text"/>
    <w:basedOn w:val="Normal"/>
    <w:link w:val="BalloonTextChar"/>
    <w:uiPriority w:val="99"/>
    <w:semiHidden/>
    <w:unhideWhenUsed/>
    <w:rsid w:val="00A22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5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285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0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133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7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6">
    <w:name w:val="Normal (Web)6"/>
    <w:basedOn w:val="Normal"/>
    <w:rsid w:val="0029769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No Indent"/>
    <w:uiPriority w:val="1"/>
    <w:qFormat/>
    <w:rsid w:val="00F54460"/>
    <w:pPr>
      <w:spacing w:after="0" w:line="480" w:lineRule="auto"/>
    </w:pPr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70F6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358"/>
  </w:style>
  <w:style w:type="character" w:customStyle="1" w:styleId="eop">
    <w:name w:val="eop"/>
    <w:basedOn w:val="DefaultParagraphFont"/>
    <w:rsid w:val="00552358"/>
  </w:style>
  <w:style w:type="character" w:customStyle="1" w:styleId="contextualspellingandgrammarerror">
    <w:name w:val="contextualspellingandgrammarerror"/>
    <w:basedOn w:val="DefaultParagraphFont"/>
    <w:rsid w:val="00552358"/>
  </w:style>
  <w:style w:type="paragraph" w:styleId="BodyText">
    <w:name w:val="Body Text"/>
    <w:basedOn w:val="Normal"/>
    <w:link w:val="BodyTextChar"/>
    <w:uiPriority w:val="1"/>
    <w:qFormat/>
    <w:rsid w:val="00FD4D74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D4D74"/>
    <w:rPr>
      <w:rFonts w:ascii="Calibri" w:eastAsiaTheme="minorEastAsia" w:hAnsi="Calibri" w:cs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D4D74"/>
    <w:pPr>
      <w:widowControl w:val="0"/>
      <w:autoSpaceDE w:val="0"/>
      <w:autoSpaceDN w:val="0"/>
      <w:adjustRightInd w:val="0"/>
      <w:spacing w:before="20" w:line="240" w:lineRule="auto"/>
      <w:ind w:left="2594" w:right="183" w:hanging="1390"/>
    </w:pPr>
    <w:rPr>
      <w:rFonts w:ascii="Calibri" w:eastAsiaTheme="minorEastAsia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FD4D74"/>
    <w:rPr>
      <w:rFonts w:ascii="Calibri" w:eastAsiaTheme="minorEastAsia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illage@oakgo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ditR\AppData\Local\Microsoft\Windows\Temporary%20Internet%20Files\Content.Outlook\C89WZH7B\Forzle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EF5470C76CC45B2F1886CA9E3E3BB" ma:contentTypeVersion="5" ma:contentTypeDescription="Create a new document." ma:contentTypeScope="" ma:versionID="ce97a98d1c324146f426d17ce60b8349">
  <xsd:schema xmlns:xsd="http://www.w3.org/2001/XMLSchema" xmlns:xs="http://www.w3.org/2001/XMLSchema" xmlns:p="http://schemas.microsoft.com/office/2006/metadata/properties" xmlns:ns2="2579c472-2301-47ab-a843-ca85131b4e6c" xmlns:ns3="e045ae38-bb63-4708-b2ff-b527ab8965ab" targetNamespace="http://schemas.microsoft.com/office/2006/metadata/properties" ma:root="true" ma:fieldsID="b4903514f10262d1866d335b063f84ba" ns2:_="" ns3:_="">
    <xsd:import namespace="2579c472-2301-47ab-a843-ca85131b4e6c"/>
    <xsd:import namespace="e045ae38-bb63-4708-b2ff-b527ab896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c472-2301-47ab-a843-ca85131b4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e38-bb63-4708-b2ff-b527ab896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45ae38-bb63-4708-b2ff-b527ab8965ab">
      <UserInfo>
        <DisplayName>Wright, Patricia A</DisplayName>
        <AccountId>56</AccountId>
        <AccountType/>
      </UserInfo>
      <UserInfo>
        <DisplayName>Bohn, Dawn Marie</DisplayName>
        <AccountId>36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6669B-EFE4-4B9A-A4F0-52B240D3E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81F8D-1920-4C46-A448-B03E1DBB1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c472-2301-47ab-a843-ca85131b4e6c"/>
    <ds:schemaRef ds:uri="e045ae38-bb63-4708-b2ff-b527ab896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FE636-64D1-4A1A-AB31-B87F156851AD}">
  <ds:schemaRefs>
    <ds:schemaRef ds:uri="http://schemas.microsoft.com/office/2006/metadata/properties"/>
    <ds:schemaRef ds:uri="http://schemas.microsoft.com/office/infopath/2007/PartnerControls"/>
    <ds:schemaRef ds:uri="e045ae38-bb63-4708-b2ff-b527ab8965ab"/>
  </ds:schemaRefs>
</ds:datastoreItem>
</file>

<file path=customXml/itemProps4.xml><?xml version="1.0" encoding="utf-8"?>
<ds:datastoreItem xmlns:ds="http://schemas.openxmlformats.org/officeDocument/2006/customXml" ds:itemID="{46DAF39E-D261-4D91-88F3-76545899C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Forzley letterhead</Template>
  <TotalTime>1120</TotalTime>
  <Pages>2</Pages>
  <Words>867</Words>
  <Characters>4948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OCHD Letterhead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OCHD Letterhead</dc:title>
  <dc:subject/>
  <dc:creator>Feneley, Tracy</dc:creator>
  <cp:keywords/>
  <cp:lastModifiedBy>Ranucci, Amanda Lynn</cp:lastModifiedBy>
  <cp:revision>17</cp:revision>
  <cp:lastPrinted>2025-03-14T15:31:00Z</cp:lastPrinted>
  <dcterms:created xsi:type="dcterms:W3CDTF">2025-03-13T18:39:00Z</dcterms:created>
  <dcterms:modified xsi:type="dcterms:W3CDTF">2025-03-19T23:48:00Z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0x0101009D8EF5470C76CC45B2F1886CA9E3E3BB</vt:lpwstr>
  </property>
</Properties>
</file>